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</w:tblGrid>
      <w:tr w:rsidR="008466DC" w:rsidRPr="00AD7596" w:rsidTr="0008126E">
        <w:tc>
          <w:tcPr>
            <w:tcW w:w="5920" w:type="dxa"/>
          </w:tcPr>
          <w:p w:rsidR="008466DC" w:rsidRPr="00AD7596" w:rsidRDefault="008466DC" w:rsidP="002B69C5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8466DC" w:rsidRPr="00AD7596" w:rsidRDefault="008466DC" w:rsidP="006048B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7596">
              <w:rPr>
                <w:rFonts w:ascii="Arial" w:hAnsi="Arial" w:cs="Arial"/>
                <w:color w:val="000000" w:themeColor="text1"/>
                <w:sz w:val="20"/>
                <w:szCs w:val="20"/>
              </w:rPr>
              <w:t>Ao</w:t>
            </w:r>
          </w:p>
        </w:tc>
      </w:tr>
      <w:tr w:rsidR="008466DC" w:rsidRPr="00AD7596" w:rsidTr="0008126E">
        <w:tc>
          <w:tcPr>
            <w:tcW w:w="5920" w:type="dxa"/>
          </w:tcPr>
          <w:p w:rsidR="008466DC" w:rsidRPr="00AD7596" w:rsidRDefault="008466DC" w:rsidP="002B69C5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8466DC" w:rsidRPr="00AD7596" w:rsidRDefault="00AD7596" w:rsidP="006048B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7596">
              <w:rPr>
                <w:rFonts w:ascii="Arial" w:hAnsi="Arial" w:cs="Arial"/>
                <w:color w:val="000000" w:themeColor="text1"/>
                <w:sz w:val="20"/>
                <w:szCs w:val="20"/>
              </w:rPr>
              <w:t>Nedbank Moçambique</w:t>
            </w:r>
            <w:r w:rsidR="00532E5F" w:rsidRPr="00AD7596">
              <w:rPr>
                <w:rFonts w:ascii="Arial" w:hAnsi="Arial" w:cs="Arial"/>
                <w:color w:val="000000" w:themeColor="text1"/>
                <w:sz w:val="20"/>
                <w:szCs w:val="20"/>
              </w:rPr>
              <w:t>, 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532E5F" w:rsidRPr="00AD7596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32E5F" w:rsidRPr="00AD7596" w:rsidTr="0008126E">
        <w:tc>
          <w:tcPr>
            <w:tcW w:w="5920" w:type="dxa"/>
          </w:tcPr>
          <w:p w:rsidR="00532E5F" w:rsidRPr="00AD7596" w:rsidRDefault="00532E5F" w:rsidP="002B69C5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532E5F" w:rsidRPr="00AD7596" w:rsidRDefault="00D41FFA" w:rsidP="006048B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75495404"/>
                <w:placeholder>
                  <w:docPart w:val="81A231AB9D594BEFA42B2E49FCBF0955"/>
                </w:placeholder>
                <w:showingPlcHdr/>
              </w:sdtPr>
              <w:sdtEndPr/>
              <w:sdtContent>
                <w:bookmarkStart w:id="0" w:name="_GoBack"/>
                <w:r w:rsidR="006048B6" w:rsidRPr="00AD759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Balcão</w:t>
                </w:r>
                <w:bookmarkEnd w:id="0"/>
              </w:sdtContent>
            </w:sdt>
          </w:p>
        </w:tc>
      </w:tr>
      <w:tr w:rsidR="008466DC" w:rsidRPr="00AD7596" w:rsidTr="0008126E">
        <w:tc>
          <w:tcPr>
            <w:tcW w:w="5920" w:type="dxa"/>
          </w:tcPr>
          <w:p w:rsidR="008466DC" w:rsidRPr="00AD7596" w:rsidRDefault="008466DC" w:rsidP="002B69C5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8466DC" w:rsidRPr="00AD7596" w:rsidRDefault="008466DC" w:rsidP="002B69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573F4" w:rsidRPr="00AD7596" w:rsidRDefault="00B573F4" w:rsidP="00B573F4">
      <w:pPr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AD7596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573F4" w:rsidRPr="00AD7596" w:rsidRDefault="00B573F4" w:rsidP="00B573F4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D759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D759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D759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D759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D7596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573F4" w:rsidRPr="00AD7596" w:rsidRDefault="00D41FFA" w:rsidP="00CF053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373903882"/>
          <w:placeholder>
            <w:docPart w:val="3727D2F8156745ECA445641810598B78"/>
          </w:placeholder>
          <w:showingPlcHdr/>
        </w:sdtPr>
        <w:sdtEndPr/>
        <w:sdtContent>
          <w:r w:rsidR="00DF150D" w:rsidRPr="00AD7596">
            <w:rPr>
              <w:rStyle w:val="PlaceholderText"/>
              <w:rFonts w:ascii="Arial" w:hAnsi="Arial" w:cs="Arial"/>
              <w:sz w:val="20"/>
              <w:szCs w:val="20"/>
            </w:rPr>
            <w:t>Local</w:t>
          </w:r>
        </w:sdtContent>
      </w:sdt>
      <w:r w:rsidR="00B573F4" w:rsidRPr="00AD759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373903864"/>
          <w:placeholder>
            <w:docPart w:val="E761872214A140FBB645140D1DD30170"/>
          </w:placeholder>
          <w:showingPlcHdr/>
        </w:sdtPr>
        <w:sdtEndPr/>
        <w:sdtContent>
          <w:r w:rsidR="00B573F4" w:rsidRPr="00AD7596">
            <w:rPr>
              <w:rStyle w:val="PlaceholderText"/>
              <w:rFonts w:ascii="Arial" w:hAnsi="Arial" w:cs="Arial"/>
              <w:sz w:val="20"/>
              <w:szCs w:val="20"/>
            </w:rPr>
            <w:t>dia</w:t>
          </w:r>
        </w:sdtContent>
      </w:sdt>
      <w:r w:rsidR="00DF150D" w:rsidRPr="00AD7596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373903867"/>
          <w:placeholder>
            <w:docPart w:val="817174C3FB274EC2A2AB4A9608A7682D"/>
          </w:placeholder>
          <w:showingPlcHdr/>
        </w:sdtPr>
        <w:sdtEndPr/>
        <w:sdtContent>
          <w:r w:rsidR="00DF150D" w:rsidRPr="00AD7596">
            <w:rPr>
              <w:rStyle w:val="PlaceholderText"/>
              <w:rFonts w:ascii="Arial" w:hAnsi="Arial" w:cs="Arial"/>
              <w:sz w:val="20"/>
              <w:szCs w:val="20"/>
            </w:rPr>
            <w:t>mês</w:t>
          </w:r>
        </w:sdtContent>
      </w:sdt>
      <w:r w:rsidR="00DF150D" w:rsidRPr="00AD7596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373903869"/>
          <w:placeholder>
            <w:docPart w:val="D7AA44ED64824FA4BE87DF1948289677"/>
          </w:placeholder>
          <w:showingPlcHdr/>
        </w:sdtPr>
        <w:sdtEndPr/>
        <w:sdtContent>
          <w:r w:rsidR="00DF150D" w:rsidRPr="00AD7596">
            <w:rPr>
              <w:rStyle w:val="PlaceholderText"/>
              <w:rFonts w:ascii="Arial" w:hAnsi="Arial" w:cs="Arial"/>
              <w:sz w:val="20"/>
              <w:szCs w:val="20"/>
            </w:rPr>
            <w:t>ano</w:t>
          </w:r>
        </w:sdtContent>
      </w:sdt>
    </w:p>
    <w:p w:rsidR="00B573F4" w:rsidRPr="00AD7596" w:rsidRDefault="00522D7D" w:rsidP="00522D7D">
      <w:pPr>
        <w:tabs>
          <w:tab w:val="left" w:pos="7500"/>
        </w:tabs>
        <w:rPr>
          <w:rFonts w:ascii="Arial" w:hAnsi="Arial" w:cs="Arial"/>
          <w:color w:val="000000" w:themeColor="text1"/>
          <w:sz w:val="20"/>
          <w:szCs w:val="20"/>
        </w:rPr>
      </w:pPr>
      <w:r w:rsidRPr="00AD759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23500" w:rsidRPr="00AD7596" w:rsidRDefault="00623500" w:rsidP="00B573F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CF0532" w:rsidRPr="00AD7596" w:rsidRDefault="00532E5F" w:rsidP="00784EA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D7596">
        <w:rPr>
          <w:rFonts w:ascii="Arial" w:hAnsi="Arial" w:cs="Arial"/>
          <w:color w:val="000000" w:themeColor="text1"/>
          <w:sz w:val="20"/>
          <w:szCs w:val="20"/>
        </w:rPr>
        <w:t>Declaração de Natureza e Montante de Rendimentos</w:t>
      </w:r>
    </w:p>
    <w:p w:rsidR="00784EA6" w:rsidRPr="00AD7596" w:rsidRDefault="00784EA6" w:rsidP="00784EA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532E5F" w:rsidRPr="00AD7596" w:rsidRDefault="00532E5F" w:rsidP="0074063A">
      <w:pPr>
        <w:tabs>
          <w:tab w:val="left" w:pos="2025"/>
          <w:tab w:val="left" w:pos="538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7596">
        <w:rPr>
          <w:rFonts w:ascii="Arial" w:hAnsi="Arial" w:cs="Arial"/>
          <w:color w:val="000000" w:themeColor="text1"/>
          <w:sz w:val="20"/>
          <w:szCs w:val="20"/>
        </w:rPr>
        <w:t>Exmos. Senhores,</w:t>
      </w:r>
    </w:p>
    <w:p w:rsidR="00532E5F" w:rsidRPr="00AD7596" w:rsidRDefault="00532E5F" w:rsidP="006048B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7596">
        <w:rPr>
          <w:rFonts w:ascii="Arial" w:hAnsi="Arial" w:cs="Arial"/>
          <w:color w:val="000000" w:themeColor="text1"/>
          <w:sz w:val="20"/>
          <w:szCs w:val="20"/>
        </w:rPr>
        <w:t>Eu</w:t>
      </w:r>
      <w:r w:rsidR="00522D7D" w:rsidRPr="00AD75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312030079"/>
          <w:placeholder>
            <w:docPart w:val="15014729FBCF47EFB201180A89E1EB14"/>
          </w:placeholder>
          <w:showingPlcHdr/>
          <w:text/>
        </w:sdtPr>
        <w:sdtEndPr/>
        <w:sdtContent>
          <w:r w:rsidR="00522D7D" w:rsidRPr="00AD7596">
            <w:rPr>
              <w:rStyle w:val="PlaceholderText"/>
              <w:rFonts w:ascii="Arial" w:hAnsi="Arial" w:cs="Arial"/>
              <w:sz w:val="20"/>
              <w:szCs w:val="20"/>
            </w:rPr>
            <w:t>Nome de cliente</w:t>
          </w:r>
        </w:sdtContent>
      </w:sdt>
      <w:r w:rsidR="00784EA6" w:rsidRPr="00AD759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AD7596">
        <w:rPr>
          <w:rFonts w:ascii="Arial" w:hAnsi="Arial" w:cs="Arial"/>
          <w:color w:val="000000" w:themeColor="text1"/>
          <w:sz w:val="20"/>
          <w:szCs w:val="20"/>
        </w:rPr>
        <w:t xml:space="preserve">(estado civil)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3697149"/>
          <w:placeholder>
            <w:docPart w:val="8AD5E8F43A48414384BCF9013FDC331B"/>
          </w:placeholder>
          <w:showingPlcHdr/>
        </w:sdtPr>
        <w:sdtEndPr/>
        <w:sdtContent>
          <w:r w:rsidR="00784EA6" w:rsidRPr="00AD7596">
            <w:rPr>
              <w:rStyle w:val="PlaceholderText"/>
              <w:rFonts w:ascii="Arial" w:hAnsi="Arial" w:cs="Arial"/>
              <w:sz w:val="20"/>
              <w:szCs w:val="20"/>
            </w:rPr>
            <w:t>-</w:t>
          </w:r>
        </w:sdtContent>
      </w:sdt>
      <w:r w:rsidR="009A1095" w:rsidRPr="00AD7596">
        <w:rPr>
          <w:rFonts w:ascii="Arial" w:hAnsi="Arial" w:cs="Arial"/>
          <w:color w:val="000000" w:themeColor="text1"/>
          <w:sz w:val="20"/>
          <w:szCs w:val="20"/>
        </w:rPr>
        <w:t>,</w:t>
      </w:r>
      <w:r w:rsidRPr="00AD75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7596">
        <w:rPr>
          <w:rFonts w:ascii="Arial" w:hAnsi="Arial" w:cs="Arial"/>
          <w:sz w:val="20"/>
          <w:szCs w:val="20"/>
        </w:rPr>
        <w:t xml:space="preserve">nascido aos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464334500"/>
          <w:placeholder>
            <w:docPart w:val="4C67DB8C89C5480397580DD252D79769"/>
          </w:placeholder>
          <w:showingPlcHdr/>
        </w:sdtPr>
        <w:sdtEndPr/>
        <w:sdtContent>
          <w:r w:rsidRPr="00AD7596">
            <w:rPr>
              <w:rStyle w:val="PlaceholderText"/>
              <w:rFonts w:ascii="Arial" w:hAnsi="Arial" w:cs="Arial"/>
              <w:sz w:val="20"/>
              <w:szCs w:val="20"/>
            </w:rPr>
            <w:t>dia</w:t>
          </w:r>
        </w:sdtContent>
      </w:sdt>
      <w:r w:rsidRPr="00AD7596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512145763"/>
          <w:placeholder>
            <w:docPart w:val="C212E08EDB7F493FB6C0156630FA0597"/>
          </w:placeholder>
          <w:showingPlcHdr/>
        </w:sdtPr>
        <w:sdtEndPr/>
        <w:sdtContent>
          <w:r w:rsidRPr="00AD7596">
            <w:rPr>
              <w:rStyle w:val="PlaceholderText"/>
              <w:rFonts w:ascii="Arial" w:hAnsi="Arial" w:cs="Arial"/>
              <w:sz w:val="20"/>
              <w:szCs w:val="20"/>
            </w:rPr>
            <w:t>mês</w:t>
          </w:r>
        </w:sdtContent>
      </w:sdt>
      <w:r w:rsidRPr="00AD7596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888376153"/>
          <w:placeholder>
            <w:docPart w:val="4C530DA6AA004D399BF0E15BFF8E27CD"/>
          </w:placeholder>
          <w:showingPlcHdr/>
        </w:sdtPr>
        <w:sdtEndPr/>
        <w:sdtContent>
          <w:r w:rsidRPr="00AD7596">
            <w:rPr>
              <w:rStyle w:val="PlaceholderText"/>
              <w:rFonts w:ascii="Arial" w:hAnsi="Arial" w:cs="Arial"/>
              <w:sz w:val="20"/>
              <w:szCs w:val="20"/>
            </w:rPr>
            <w:t>ano</w:t>
          </w:r>
        </w:sdtContent>
      </w:sdt>
      <w:r w:rsidRPr="00AD7596">
        <w:rPr>
          <w:rFonts w:ascii="Arial" w:hAnsi="Arial" w:cs="Arial"/>
          <w:color w:val="000000" w:themeColor="text1"/>
          <w:sz w:val="20"/>
          <w:szCs w:val="20"/>
        </w:rPr>
        <w:t>,</w:t>
      </w:r>
      <w:r w:rsidRPr="00AD7596">
        <w:rPr>
          <w:rFonts w:ascii="Arial" w:hAnsi="Arial" w:cs="Arial"/>
          <w:sz w:val="20"/>
          <w:szCs w:val="20"/>
        </w:rPr>
        <w:t xml:space="preserve"> de nacionalidade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40393174"/>
          <w:placeholder>
            <w:docPart w:val="4DCD40591DBA4396BDBA28B99F8467FC"/>
          </w:placeholder>
          <w:showingPlcHdr/>
        </w:sdtPr>
        <w:sdtEndPr/>
        <w:sdtContent>
          <w:r w:rsidRPr="00AD7596">
            <w:rPr>
              <w:rStyle w:val="PlaceholderText"/>
              <w:rFonts w:ascii="Arial" w:hAnsi="Arial" w:cs="Arial"/>
              <w:sz w:val="20"/>
              <w:szCs w:val="20"/>
            </w:rPr>
            <w:t>nacionalidade</w:t>
          </w:r>
        </w:sdtContent>
      </w:sdt>
      <w:r w:rsidRPr="00AD7596">
        <w:rPr>
          <w:rFonts w:ascii="Arial" w:hAnsi="Arial" w:cs="Arial"/>
          <w:sz w:val="20"/>
          <w:szCs w:val="20"/>
        </w:rPr>
        <w:t>,</w:t>
      </w:r>
      <w:r w:rsidR="009E7C9E" w:rsidRPr="00AD759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578818405"/>
          <w:placeholder>
            <w:docPart w:val="620B8FC72F004B50843AB81FE6444934"/>
          </w:placeholder>
          <w:showingPlcHdr/>
        </w:sdtPr>
        <w:sdtEndPr/>
        <w:sdtContent>
          <w:r w:rsidR="009E7C9E" w:rsidRPr="00AD7596">
            <w:rPr>
              <w:rStyle w:val="PlaceholderText"/>
              <w:rFonts w:ascii="Arial" w:hAnsi="Arial" w:cs="Arial"/>
              <w:sz w:val="20"/>
              <w:szCs w:val="20"/>
            </w:rPr>
            <w:t>ocupação</w:t>
          </w:r>
        </w:sdtContent>
      </w:sdt>
      <w:r w:rsidR="009E7C9E" w:rsidRPr="00AD7596">
        <w:rPr>
          <w:rFonts w:ascii="Arial" w:hAnsi="Arial" w:cs="Arial"/>
          <w:sz w:val="20"/>
          <w:szCs w:val="20"/>
        </w:rPr>
        <w:t xml:space="preserve"> ocupação</w:t>
      </w:r>
      <w:r w:rsidRPr="00AD7596">
        <w:rPr>
          <w:rFonts w:ascii="Arial" w:hAnsi="Arial" w:cs="Arial"/>
          <w:sz w:val="20"/>
          <w:szCs w:val="20"/>
        </w:rPr>
        <w:t xml:space="preserve"> titular do Documento de Identificação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310320047"/>
          <w:placeholder>
            <w:docPart w:val="99E71AF7AC844772A25FDC0F01D76666"/>
          </w:placeholder>
          <w:showingPlcHdr/>
        </w:sdtPr>
        <w:sdtEndPr/>
        <w:sdtContent>
          <w:r w:rsidRPr="00AD7596">
            <w:rPr>
              <w:rStyle w:val="PlaceholderText"/>
              <w:rFonts w:ascii="Arial" w:hAnsi="Arial" w:cs="Arial"/>
              <w:sz w:val="20"/>
              <w:szCs w:val="20"/>
            </w:rPr>
            <w:t>indicar o nome do documento</w:t>
          </w:r>
        </w:sdtContent>
      </w:sdt>
      <w:r w:rsidRPr="00AD75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7596">
        <w:rPr>
          <w:rFonts w:ascii="Arial" w:hAnsi="Arial" w:cs="Arial"/>
          <w:sz w:val="20"/>
          <w:szCs w:val="20"/>
        </w:rPr>
        <w:t xml:space="preserve">n.º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421569753"/>
          <w:placeholder>
            <w:docPart w:val="480359AFB10E4AD6898840B73761DF74"/>
          </w:placeholder>
          <w:showingPlcHdr/>
        </w:sdtPr>
        <w:sdtEndPr/>
        <w:sdtContent>
          <w:r w:rsidRPr="00AD7596">
            <w:rPr>
              <w:rStyle w:val="PlaceholderText"/>
              <w:rFonts w:ascii="Arial" w:hAnsi="Arial" w:cs="Arial"/>
              <w:sz w:val="20"/>
              <w:szCs w:val="20"/>
            </w:rPr>
            <w:t>número</w:t>
          </w:r>
        </w:sdtContent>
      </w:sdt>
      <w:r w:rsidRPr="00AD7596">
        <w:rPr>
          <w:rFonts w:ascii="Arial" w:hAnsi="Arial" w:cs="Arial"/>
          <w:color w:val="000000" w:themeColor="text1"/>
          <w:sz w:val="20"/>
          <w:szCs w:val="20"/>
        </w:rPr>
        <w:t>,</w:t>
      </w:r>
      <w:r w:rsidRPr="00AD7596">
        <w:rPr>
          <w:rFonts w:ascii="Arial" w:hAnsi="Arial" w:cs="Arial"/>
          <w:sz w:val="20"/>
          <w:szCs w:val="20"/>
        </w:rPr>
        <w:t xml:space="preserve"> emitido por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259059888"/>
          <w:placeholder>
            <w:docPart w:val="67F8ED9142594FD897F58AB1369EBD03"/>
          </w:placeholder>
          <w:showingPlcHdr/>
        </w:sdtPr>
        <w:sdtEndPr/>
        <w:sdtContent>
          <w:r w:rsidRPr="00AD7596">
            <w:rPr>
              <w:rStyle w:val="PlaceholderText"/>
              <w:rFonts w:ascii="Arial" w:hAnsi="Arial" w:cs="Arial"/>
              <w:sz w:val="20"/>
              <w:szCs w:val="20"/>
            </w:rPr>
            <w:t>-</w:t>
          </w:r>
        </w:sdtContent>
      </w:sdt>
      <w:r w:rsidRPr="00AD7596">
        <w:rPr>
          <w:rFonts w:ascii="Arial" w:hAnsi="Arial" w:cs="Arial"/>
          <w:sz w:val="20"/>
          <w:szCs w:val="20"/>
        </w:rPr>
        <w:t xml:space="preserve">, com validade até </w:t>
      </w:r>
      <w:sdt>
        <w:sdtPr>
          <w:rPr>
            <w:rFonts w:ascii="Arial" w:hAnsi="Arial" w:cs="Arial"/>
            <w:sz w:val="20"/>
            <w:szCs w:val="20"/>
          </w:rPr>
          <w:id w:val="1430307679"/>
          <w:placeholder>
            <w:docPart w:val="845134525D5A4312934BFDF05C5017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814C6" w:rsidRPr="00AD7596">
            <w:rPr>
              <w:rStyle w:val="PlaceholderText"/>
              <w:rFonts w:ascii="Arial" w:hAnsi="Arial" w:cs="Arial"/>
              <w:sz w:val="20"/>
              <w:szCs w:val="20"/>
            </w:rPr>
            <w:t>escolher data</w:t>
          </w:r>
        </w:sdtContent>
      </w:sdt>
      <w:r w:rsidRPr="00AD7596">
        <w:rPr>
          <w:rFonts w:ascii="Arial" w:hAnsi="Arial" w:cs="Arial"/>
          <w:sz w:val="20"/>
          <w:szCs w:val="20"/>
        </w:rPr>
        <w:t xml:space="preserve"> com o NUIT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429465069"/>
          <w:placeholder>
            <w:docPart w:val="E33FFC62AFE74D4BBA29DC8F096F954E"/>
          </w:placeholder>
          <w:showingPlcHdr/>
        </w:sdtPr>
        <w:sdtEndPr/>
        <w:sdtContent>
          <w:r w:rsidR="00E814C6" w:rsidRPr="00AD7596">
            <w:rPr>
              <w:rStyle w:val="PlaceholderText"/>
              <w:rFonts w:ascii="Arial" w:hAnsi="Arial" w:cs="Arial"/>
              <w:sz w:val="20"/>
              <w:szCs w:val="20"/>
            </w:rPr>
            <w:t>nº do NUIT</w:t>
          </w:r>
        </w:sdtContent>
      </w:sdt>
      <w:r w:rsidRPr="00AD7596">
        <w:rPr>
          <w:rFonts w:ascii="Arial" w:hAnsi="Arial" w:cs="Arial"/>
          <w:sz w:val="20"/>
          <w:szCs w:val="20"/>
        </w:rPr>
        <w:t xml:space="preserve">, declaro que os rendimentos a depositar habitualmente na conta de depósitos à ordem a abrir no </w:t>
      </w:r>
      <w:r w:rsidR="00AD7596" w:rsidRPr="00AD7596">
        <w:rPr>
          <w:rFonts w:ascii="Arial" w:hAnsi="Arial" w:cs="Arial"/>
          <w:sz w:val="20"/>
          <w:szCs w:val="20"/>
        </w:rPr>
        <w:t>Nedbank Moçambique</w:t>
      </w:r>
      <w:r w:rsidRPr="00AD7596">
        <w:rPr>
          <w:rFonts w:ascii="Arial" w:hAnsi="Arial" w:cs="Arial"/>
          <w:sz w:val="20"/>
          <w:szCs w:val="20"/>
        </w:rPr>
        <w:t xml:space="preserve">, S.A., provêm de: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893"/>
      </w:tblGrid>
      <w:tr w:rsidR="00E814C6" w:rsidRPr="00AD7596" w:rsidTr="00522D7D">
        <w:tc>
          <w:tcPr>
            <w:tcW w:w="5935" w:type="dxa"/>
          </w:tcPr>
          <w:p w:rsidR="00E814C6" w:rsidRPr="00AD7596" w:rsidRDefault="00D41FFA" w:rsidP="00E814C6">
            <w:pPr>
              <w:pStyle w:val="ListParagraph"/>
              <w:numPr>
                <w:ilvl w:val="0"/>
                <w:numId w:val="2"/>
              </w:numPr>
              <w:tabs>
                <w:tab w:val="left" w:pos="2025"/>
                <w:tab w:val="left" w:pos="5385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8481347"/>
                <w:placeholder>
                  <w:docPart w:val="FEA831A60C894EF2BE40D462392B3B29"/>
                </w:placeholder>
                <w:showingPlcHdr/>
              </w:sdtPr>
              <w:sdtEndPr/>
              <w:sdtContent>
                <w:r w:rsidR="009E7C9E" w:rsidRPr="00AD759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Descrever a a</w:t>
                </w:r>
                <w:r w:rsidR="00E814C6" w:rsidRPr="00AD759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ctividade</w:t>
                </w:r>
              </w:sdtContent>
            </w:sdt>
          </w:p>
        </w:tc>
        <w:tc>
          <w:tcPr>
            <w:tcW w:w="2893" w:type="dxa"/>
          </w:tcPr>
          <w:p w:rsidR="00E814C6" w:rsidRPr="00AD7596" w:rsidRDefault="00D41FFA" w:rsidP="00E814C6">
            <w:pPr>
              <w:tabs>
                <w:tab w:val="left" w:pos="2025"/>
                <w:tab w:val="left" w:pos="5385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77979780"/>
                <w:placeholder>
                  <w:docPart w:val="652118213907480591B7BAAC4C29E8E3"/>
                </w:placeholder>
                <w:showingPlcHdr/>
              </w:sdtPr>
              <w:sdtEndPr/>
              <w:sdtContent>
                <w:r w:rsidR="00E814C6" w:rsidRPr="00AD759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quantia mensal</w:t>
                </w:r>
                <w:r w:rsidR="000B3F47" w:rsidRPr="00AD759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líquida</w:t>
                </w:r>
              </w:sdtContent>
            </w:sdt>
          </w:p>
        </w:tc>
      </w:tr>
      <w:tr w:rsidR="00E814C6" w:rsidRPr="00AD7596" w:rsidTr="00522D7D">
        <w:tc>
          <w:tcPr>
            <w:tcW w:w="5935" w:type="dxa"/>
          </w:tcPr>
          <w:p w:rsidR="00E814C6" w:rsidRPr="00AD7596" w:rsidRDefault="00D41FFA" w:rsidP="00522D7D">
            <w:pPr>
              <w:pStyle w:val="ListParagraph"/>
              <w:numPr>
                <w:ilvl w:val="0"/>
                <w:numId w:val="2"/>
              </w:numPr>
              <w:tabs>
                <w:tab w:val="left" w:pos="2025"/>
                <w:tab w:val="left" w:pos="5385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48618706"/>
                <w:placeholder>
                  <w:docPart w:val="FB891CDF276E47278D622E108070A007"/>
                </w:placeholder>
                <w:showingPlcHdr/>
              </w:sdtPr>
              <w:sdtEndPr/>
              <w:sdtContent>
                <w:r w:rsidR="009E7C9E" w:rsidRPr="00AD759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Descrever a a</w:t>
                </w:r>
                <w:r w:rsidR="00522D7D" w:rsidRPr="00AD759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ctividade</w:t>
                </w:r>
              </w:sdtContent>
            </w:sdt>
          </w:p>
        </w:tc>
        <w:tc>
          <w:tcPr>
            <w:tcW w:w="2893" w:type="dxa"/>
          </w:tcPr>
          <w:p w:rsidR="00E814C6" w:rsidRPr="00AD7596" w:rsidRDefault="00D41FFA" w:rsidP="0074063A">
            <w:pPr>
              <w:tabs>
                <w:tab w:val="left" w:pos="2025"/>
                <w:tab w:val="left" w:pos="5385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081670916"/>
                <w:placeholder>
                  <w:docPart w:val="D87FB4601B7C41CBB791D7CFAFBD3BB6"/>
                </w:placeholder>
                <w:showingPlcHdr/>
              </w:sdtPr>
              <w:sdtEndPr/>
              <w:sdtContent>
                <w:r w:rsidR="000B3F47" w:rsidRPr="00AD759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quantia mensal líquida</w:t>
                </w:r>
              </w:sdtContent>
            </w:sdt>
          </w:p>
        </w:tc>
      </w:tr>
      <w:tr w:rsidR="00E814C6" w:rsidRPr="00AD7596" w:rsidTr="00522D7D">
        <w:tc>
          <w:tcPr>
            <w:tcW w:w="5935" w:type="dxa"/>
          </w:tcPr>
          <w:p w:rsidR="00E814C6" w:rsidRPr="00AD7596" w:rsidRDefault="00D41FFA" w:rsidP="00522D7D">
            <w:pPr>
              <w:pStyle w:val="ListParagraph"/>
              <w:numPr>
                <w:ilvl w:val="0"/>
                <w:numId w:val="2"/>
              </w:numPr>
              <w:tabs>
                <w:tab w:val="left" w:pos="2025"/>
                <w:tab w:val="left" w:pos="5385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91178063"/>
                <w:placeholder>
                  <w:docPart w:val="25054324C83C481E80C18590110A2B8F"/>
                </w:placeholder>
              </w:sdtPr>
              <w:sdtEndPr/>
              <w:sdtContent>
                <w:r w:rsidR="009E7C9E" w:rsidRPr="00AD759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Descrever a a</w:t>
                </w:r>
                <w:r w:rsidR="00522D7D" w:rsidRPr="00AD759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ctividade</w:t>
                </w:r>
              </w:sdtContent>
            </w:sdt>
          </w:p>
        </w:tc>
        <w:tc>
          <w:tcPr>
            <w:tcW w:w="2893" w:type="dxa"/>
          </w:tcPr>
          <w:p w:rsidR="00E814C6" w:rsidRPr="00AD7596" w:rsidRDefault="00D41FFA" w:rsidP="0074063A">
            <w:pPr>
              <w:tabs>
                <w:tab w:val="left" w:pos="2025"/>
                <w:tab w:val="left" w:pos="5385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19719729"/>
                <w:placeholder>
                  <w:docPart w:val="F148D8FF86EF47B2A7B35694F7CE0A43"/>
                </w:placeholder>
                <w:showingPlcHdr/>
              </w:sdtPr>
              <w:sdtEndPr/>
              <w:sdtContent>
                <w:r w:rsidR="000B3F47" w:rsidRPr="00AD759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quantia mensal líquida</w:t>
                </w:r>
              </w:sdtContent>
            </w:sdt>
          </w:p>
        </w:tc>
      </w:tr>
      <w:tr w:rsidR="00E814C6" w:rsidRPr="00AD7596" w:rsidTr="00522D7D">
        <w:tc>
          <w:tcPr>
            <w:tcW w:w="8828" w:type="dxa"/>
            <w:gridSpan w:val="2"/>
          </w:tcPr>
          <w:p w:rsidR="00E814C6" w:rsidRPr="00AD7596" w:rsidRDefault="000B3F47" w:rsidP="00522D7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7596">
              <w:rPr>
                <w:rFonts w:ascii="Arial" w:hAnsi="Arial" w:cs="Arial"/>
                <w:sz w:val="20"/>
                <w:szCs w:val="20"/>
              </w:rPr>
              <w:t>Outras actividades</w:t>
            </w:r>
            <w:r w:rsidR="00522D7D" w:rsidRPr="00AD7596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8302380"/>
                <w:placeholder>
                  <w:docPart w:val="0450FEE62BF64543B13677F7270C75AA"/>
                </w:placeholder>
                <w:showingPlcHdr/>
                <w:text/>
              </w:sdtPr>
              <w:sdtEndPr/>
              <w:sdtContent>
                <w:r w:rsidR="00522D7D" w:rsidRPr="00AD759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Detalhar sobre as outras ctividade</w:t>
                </w:r>
              </w:sdtContent>
            </w:sdt>
          </w:p>
        </w:tc>
      </w:tr>
      <w:tr w:rsidR="002D76AA" w:rsidRPr="00AD7596" w:rsidTr="00522D7D">
        <w:tc>
          <w:tcPr>
            <w:tcW w:w="8828" w:type="dxa"/>
            <w:gridSpan w:val="2"/>
          </w:tcPr>
          <w:p w:rsidR="002D76AA" w:rsidRPr="00AD7596" w:rsidRDefault="002D76AA" w:rsidP="002D76AA">
            <w:pPr>
              <w:pStyle w:val="ListParagraph"/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C6" w:rsidRPr="00AD7596" w:rsidTr="00522D7D">
        <w:tc>
          <w:tcPr>
            <w:tcW w:w="8828" w:type="dxa"/>
            <w:gridSpan w:val="2"/>
          </w:tcPr>
          <w:p w:rsidR="00E814C6" w:rsidRPr="00AD7596" w:rsidRDefault="00522D7D" w:rsidP="00522D7D">
            <w:pPr>
              <w:pStyle w:val="ListParagraph"/>
              <w:tabs>
                <w:tab w:val="left" w:pos="2025"/>
                <w:tab w:val="left" w:pos="5385"/>
              </w:tabs>
              <w:spacing w:line="360" w:lineRule="auto"/>
              <w:ind w:left="3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7596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 dos Rendimentos líquidos: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82424906"/>
                <w:placeholder>
                  <w:docPart w:val="7454711D328D448193479CF7537B8F61"/>
                </w:placeholder>
                <w:showingPlcHdr/>
              </w:sdtPr>
              <w:sdtEndPr/>
              <w:sdtContent>
                <w:r w:rsidR="00E814C6" w:rsidRPr="00AD759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soma das quantias mensais</w:t>
                </w:r>
              </w:sdtContent>
            </w:sdt>
          </w:p>
        </w:tc>
      </w:tr>
    </w:tbl>
    <w:p w:rsidR="00532E5F" w:rsidRPr="00AD7596" w:rsidRDefault="00532E5F" w:rsidP="0074063A">
      <w:pPr>
        <w:tabs>
          <w:tab w:val="left" w:pos="2025"/>
          <w:tab w:val="left" w:pos="538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048B6" w:rsidRPr="00AD7596" w:rsidRDefault="006048B6" w:rsidP="006048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596">
        <w:rPr>
          <w:rFonts w:ascii="Arial" w:hAnsi="Arial" w:cs="Arial"/>
          <w:sz w:val="20"/>
          <w:szCs w:val="20"/>
        </w:rPr>
        <w:t>Mais declaro que, para os efeitos legais, a informação constante da presente declaração é verídica e válida.</w:t>
      </w:r>
    </w:p>
    <w:p w:rsidR="006048B6" w:rsidRPr="00AD7596" w:rsidRDefault="006048B6" w:rsidP="006048B6">
      <w:pPr>
        <w:spacing w:line="360" w:lineRule="auto"/>
        <w:rPr>
          <w:rFonts w:ascii="Arial" w:hAnsi="Arial" w:cs="Arial"/>
          <w:sz w:val="20"/>
          <w:szCs w:val="20"/>
        </w:rPr>
      </w:pPr>
      <w:r w:rsidRPr="00AD7596">
        <w:rPr>
          <w:rFonts w:ascii="Arial" w:hAnsi="Arial" w:cs="Arial"/>
          <w:sz w:val="20"/>
          <w:szCs w:val="20"/>
        </w:rPr>
        <w:lastRenderedPageBreak/>
        <w:t>Melhores Cumprimentos,</w:t>
      </w:r>
    </w:p>
    <w:p w:rsidR="00623500" w:rsidRPr="00AD7596" w:rsidRDefault="00623500" w:rsidP="00CE1349">
      <w:pPr>
        <w:tabs>
          <w:tab w:val="left" w:pos="2025"/>
          <w:tab w:val="left" w:pos="538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459C7" w:rsidRPr="00AD7596" w:rsidRDefault="006459C7" w:rsidP="00CE1349">
      <w:pPr>
        <w:tabs>
          <w:tab w:val="left" w:pos="2025"/>
          <w:tab w:val="left" w:pos="538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573F4" w:rsidRPr="00AD7596" w:rsidRDefault="00D41FFA" w:rsidP="00F56730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932845211"/>
          <w:placeholder>
            <w:docPart w:val="51EB77B2836543A1987BD736BA1FACAF"/>
          </w:placeholder>
          <w:showingPlcHdr/>
        </w:sdtPr>
        <w:sdtEndPr/>
        <w:sdtContent>
          <w:r w:rsidR="006048B6" w:rsidRPr="00AD7596">
            <w:rPr>
              <w:rStyle w:val="PlaceholderText"/>
              <w:rFonts w:ascii="Arial" w:hAnsi="Arial" w:cs="Arial"/>
              <w:sz w:val="20"/>
              <w:szCs w:val="20"/>
            </w:rPr>
            <w:t>Nome completo</w:t>
          </w:r>
        </w:sdtContent>
      </w:sdt>
    </w:p>
    <w:p w:rsidR="00B573F4" w:rsidRPr="00AD7596" w:rsidRDefault="00B573F4" w:rsidP="00F56730">
      <w:pPr>
        <w:jc w:val="center"/>
        <w:rPr>
          <w:rFonts w:ascii="Arial" w:hAnsi="Arial" w:cs="Arial"/>
          <w:sz w:val="20"/>
          <w:szCs w:val="20"/>
        </w:rPr>
      </w:pPr>
    </w:p>
    <w:p w:rsidR="00B573F4" w:rsidRPr="00AD7596" w:rsidRDefault="00BC7AAE" w:rsidP="00F56730">
      <w:pPr>
        <w:jc w:val="center"/>
        <w:rPr>
          <w:rFonts w:ascii="Arial" w:hAnsi="Arial" w:cs="Arial"/>
          <w:sz w:val="20"/>
          <w:szCs w:val="20"/>
        </w:rPr>
      </w:pPr>
      <w:r w:rsidRPr="00AD7596">
        <w:rPr>
          <w:rFonts w:ascii="Arial" w:hAnsi="Arial" w:cs="Arial"/>
          <w:sz w:val="20"/>
          <w:szCs w:val="20"/>
        </w:rPr>
        <w:t>______________________________________</w:t>
      </w:r>
    </w:p>
    <w:sectPr w:rsidR="00B573F4" w:rsidRPr="00AD7596" w:rsidSect="006459C7">
      <w:footnotePr>
        <w:numRestart w:val="eachSect"/>
      </w:footnotePr>
      <w:pgSz w:w="12240" w:h="15840"/>
      <w:pgMar w:top="1985" w:right="170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FA" w:rsidRDefault="00D41FFA" w:rsidP="00FD6A54">
      <w:pPr>
        <w:spacing w:after="0" w:line="240" w:lineRule="auto"/>
      </w:pPr>
      <w:r>
        <w:separator/>
      </w:r>
    </w:p>
  </w:endnote>
  <w:endnote w:type="continuationSeparator" w:id="0">
    <w:p w:rsidR="00D41FFA" w:rsidRDefault="00D41FFA" w:rsidP="00FD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FA" w:rsidRDefault="00D41FFA" w:rsidP="00FD6A54">
      <w:pPr>
        <w:spacing w:after="0" w:line="240" w:lineRule="auto"/>
      </w:pPr>
      <w:r>
        <w:separator/>
      </w:r>
    </w:p>
  </w:footnote>
  <w:footnote w:type="continuationSeparator" w:id="0">
    <w:p w:rsidR="00D41FFA" w:rsidRDefault="00D41FFA" w:rsidP="00FD6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537"/>
    <w:multiLevelType w:val="hybridMultilevel"/>
    <w:tmpl w:val="6EFE83AE"/>
    <w:lvl w:ilvl="0" w:tplc="D3A4D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A37F8"/>
    <w:multiLevelType w:val="hybridMultilevel"/>
    <w:tmpl w:val="25B2A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1" w:cryptProviderType="rsaAES" w:cryptAlgorithmClass="hash" w:cryptAlgorithmType="typeAny" w:cryptAlgorithmSid="14" w:cryptSpinCount="100000" w:hash="0jsOBsc9B0kO74MEfYjHkhhC4aFvkV1NZLrVXTCdXUbhIssRyOFbwFQh6UrDA8yGloHR9CT4MMFl3qGMWfsvkw==" w:salt="qLR59hFy5T3W6SRScEc/bw==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6C"/>
    <w:rsid w:val="0000036C"/>
    <w:rsid w:val="0000361F"/>
    <w:rsid w:val="000129D0"/>
    <w:rsid w:val="00014F61"/>
    <w:rsid w:val="00072B27"/>
    <w:rsid w:val="0008126E"/>
    <w:rsid w:val="000A42B9"/>
    <w:rsid w:val="000B3F47"/>
    <w:rsid w:val="000C58A0"/>
    <w:rsid w:val="000D4295"/>
    <w:rsid w:val="00177614"/>
    <w:rsid w:val="002063AB"/>
    <w:rsid w:val="002671A2"/>
    <w:rsid w:val="0028368D"/>
    <w:rsid w:val="0029177A"/>
    <w:rsid w:val="002D706A"/>
    <w:rsid w:val="002D76AA"/>
    <w:rsid w:val="00311DBF"/>
    <w:rsid w:val="00315DDF"/>
    <w:rsid w:val="003377E2"/>
    <w:rsid w:val="00370357"/>
    <w:rsid w:val="00383642"/>
    <w:rsid w:val="003B028A"/>
    <w:rsid w:val="003E493C"/>
    <w:rsid w:val="0042001B"/>
    <w:rsid w:val="0044373C"/>
    <w:rsid w:val="004C42A0"/>
    <w:rsid w:val="004F03F6"/>
    <w:rsid w:val="00522D7D"/>
    <w:rsid w:val="00531971"/>
    <w:rsid w:val="00532E5F"/>
    <w:rsid w:val="005347CF"/>
    <w:rsid w:val="00584139"/>
    <w:rsid w:val="005A44F3"/>
    <w:rsid w:val="005B635D"/>
    <w:rsid w:val="005F2441"/>
    <w:rsid w:val="006048B6"/>
    <w:rsid w:val="00623500"/>
    <w:rsid w:val="00632150"/>
    <w:rsid w:val="006459C7"/>
    <w:rsid w:val="006C1AE0"/>
    <w:rsid w:val="006D10B3"/>
    <w:rsid w:val="00702FF2"/>
    <w:rsid w:val="007325B0"/>
    <w:rsid w:val="0074063A"/>
    <w:rsid w:val="00775A49"/>
    <w:rsid w:val="00784EA6"/>
    <w:rsid w:val="007A7329"/>
    <w:rsid w:val="007C5345"/>
    <w:rsid w:val="00806C35"/>
    <w:rsid w:val="00844104"/>
    <w:rsid w:val="00844E68"/>
    <w:rsid w:val="008466DC"/>
    <w:rsid w:val="008D49F2"/>
    <w:rsid w:val="00907B2C"/>
    <w:rsid w:val="00917922"/>
    <w:rsid w:val="009306C3"/>
    <w:rsid w:val="009563A8"/>
    <w:rsid w:val="00970E37"/>
    <w:rsid w:val="0097455F"/>
    <w:rsid w:val="00993EB4"/>
    <w:rsid w:val="009A1095"/>
    <w:rsid w:val="009C2AA5"/>
    <w:rsid w:val="009E7C9E"/>
    <w:rsid w:val="00A1272B"/>
    <w:rsid w:val="00A26DBC"/>
    <w:rsid w:val="00A538A7"/>
    <w:rsid w:val="00AC4C05"/>
    <w:rsid w:val="00AD7596"/>
    <w:rsid w:val="00B02F7E"/>
    <w:rsid w:val="00B42D93"/>
    <w:rsid w:val="00B573F4"/>
    <w:rsid w:val="00B80538"/>
    <w:rsid w:val="00BA642C"/>
    <w:rsid w:val="00BB7818"/>
    <w:rsid w:val="00BC1DD6"/>
    <w:rsid w:val="00BC7AAE"/>
    <w:rsid w:val="00BF7C8E"/>
    <w:rsid w:val="00C0203A"/>
    <w:rsid w:val="00CB5933"/>
    <w:rsid w:val="00CE1349"/>
    <w:rsid w:val="00CE67AA"/>
    <w:rsid w:val="00CF0532"/>
    <w:rsid w:val="00D41FFA"/>
    <w:rsid w:val="00D53129"/>
    <w:rsid w:val="00D60706"/>
    <w:rsid w:val="00D929A4"/>
    <w:rsid w:val="00D9414A"/>
    <w:rsid w:val="00DC665D"/>
    <w:rsid w:val="00DD3BAD"/>
    <w:rsid w:val="00DE18B2"/>
    <w:rsid w:val="00DF150D"/>
    <w:rsid w:val="00E47DD5"/>
    <w:rsid w:val="00E814C6"/>
    <w:rsid w:val="00EB042F"/>
    <w:rsid w:val="00EC1B0B"/>
    <w:rsid w:val="00F31874"/>
    <w:rsid w:val="00F54052"/>
    <w:rsid w:val="00F56730"/>
    <w:rsid w:val="00F83F16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D9D663-9010-4441-99AB-6DE38AB2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F4"/>
    <w:rPr>
      <w:rFonts w:asciiTheme="minorHAnsi" w:eastAsiaTheme="minorEastAsia" w:hAnsiTheme="minorHAnsi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3F4"/>
    <w:pPr>
      <w:spacing w:after="0" w:line="240" w:lineRule="auto"/>
    </w:pPr>
    <w:rPr>
      <w:rFonts w:asciiTheme="minorHAnsi" w:eastAsiaTheme="minorEastAsia" w:hAnsiTheme="minorHAnsi"/>
      <w:lang w:val="pt-PT" w:eastAsia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573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F4"/>
    <w:rPr>
      <w:rFonts w:ascii="Tahoma" w:eastAsiaTheme="minorEastAsia" w:hAnsi="Tahoma" w:cs="Tahoma"/>
      <w:sz w:val="16"/>
      <w:szCs w:val="16"/>
      <w:lang w:val="pt-PT" w:eastAsia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A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A54"/>
    <w:rPr>
      <w:rFonts w:asciiTheme="minorHAnsi" w:eastAsiaTheme="minorEastAsia" w:hAnsiTheme="minorHAnsi"/>
      <w:sz w:val="20"/>
      <w:szCs w:val="20"/>
      <w:lang w:val="pt-PT"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FD6A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6A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6A54"/>
    <w:rPr>
      <w:rFonts w:asciiTheme="minorHAnsi" w:eastAsiaTheme="minorEastAsia" w:hAnsiTheme="minorHAnsi"/>
      <w:sz w:val="20"/>
      <w:szCs w:val="20"/>
      <w:lang w:val="pt-PT" w:eastAsia="pt-PT"/>
    </w:rPr>
  </w:style>
  <w:style w:type="character" w:styleId="EndnoteReference">
    <w:name w:val="endnote reference"/>
    <w:basedOn w:val="DefaultParagraphFont"/>
    <w:uiPriority w:val="99"/>
    <w:semiHidden/>
    <w:unhideWhenUsed/>
    <w:rsid w:val="00FD6A5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8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30324\Desktop\Intranet%20Passagem\Feito\Declara&#231;&#227;o%20de%20Natureza%20e%20Montante%20de%20Rendiment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A231AB9D594BEFA42B2E49FCBF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DCF5-A7CD-4B8E-9B6E-E86F249C6143}"/>
      </w:docPartPr>
      <w:docPartBody>
        <w:p w:rsidR="00765B7A" w:rsidRDefault="0035545D" w:rsidP="0035545D">
          <w:pPr>
            <w:pStyle w:val="81A231AB9D594BEFA42B2E49FCBF09557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Balcão</w:t>
          </w:r>
        </w:p>
      </w:docPartBody>
    </w:docPart>
    <w:docPart>
      <w:docPartPr>
        <w:name w:val="3727D2F8156745ECA44564181059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CD98C-51BD-422D-A101-405BF6CD4D7E}"/>
      </w:docPartPr>
      <w:docPartBody>
        <w:p w:rsidR="00765B7A" w:rsidRDefault="0035545D" w:rsidP="0035545D">
          <w:pPr>
            <w:pStyle w:val="3727D2F8156745ECA445641810598B787"/>
          </w:pPr>
          <w:r w:rsidRPr="0029177A">
            <w:rPr>
              <w:rStyle w:val="PlaceholderText"/>
              <w:rFonts w:ascii="Century Gothic" w:hAnsi="Century Gothic"/>
              <w:sz w:val="18"/>
              <w:szCs w:val="18"/>
            </w:rPr>
            <w:t>Local</w:t>
          </w:r>
        </w:p>
      </w:docPartBody>
    </w:docPart>
    <w:docPart>
      <w:docPartPr>
        <w:name w:val="E761872214A140FBB645140D1DD30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8AA7-CC55-48D6-9854-999289D458DE}"/>
      </w:docPartPr>
      <w:docPartBody>
        <w:p w:rsidR="00765B7A" w:rsidRDefault="0035545D" w:rsidP="0035545D">
          <w:pPr>
            <w:pStyle w:val="E761872214A140FBB645140D1DD301707"/>
          </w:pPr>
          <w:r w:rsidRPr="0029177A">
            <w:rPr>
              <w:rStyle w:val="PlaceholderText"/>
              <w:rFonts w:ascii="Century Gothic" w:hAnsi="Century Gothic"/>
              <w:sz w:val="18"/>
              <w:szCs w:val="18"/>
            </w:rPr>
            <w:t>dia</w:t>
          </w:r>
        </w:p>
      </w:docPartBody>
    </w:docPart>
    <w:docPart>
      <w:docPartPr>
        <w:name w:val="817174C3FB274EC2A2AB4A9608A76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946DF-8554-435E-86AC-0AA48CD21CBE}"/>
      </w:docPartPr>
      <w:docPartBody>
        <w:p w:rsidR="00765B7A" w:rsidRDefault="0035545D" w:rsidP="0035545D">
          <w:pPr>
            <w:pStyle w:val="817174C3FB274EC2A2AB4A9608A7682D7"/>
          </w:pPr>
          <w:r w:rsidRPr="0029177A">
            <w:rPr>
              <w:rStyle w:val="PlaceholderText"/>
              <w:rFonts w:ascii="Century Gothic" w:hAnsi="Century Gothic"/>
              <w:sz w:val="18"/>
              <w:szCs w:val="18"/>
            </w:rPr>
            <w:t>mês</w:t>
          </w:r>
        </w:p>
      </w:docPartBody>
    </w:docPart>
    <w:docPart>
      <w:docPartPr>
        <w:name w:val="D7AA44ED64824FA4BE87DF1948289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BE74A-E747-48DF-A3B9-AD1A35AB4E09}"/>
      </w:docPartPr>
      <w:docPartBody>
        <w:p w:rsidR="00765B7A" w:rsidRDefault="0035545D" w:rsidP="0035545D">
          <w:pPr>
            <w:pStyle w:val="D7AA44ED64824FA4BE87DF19482896777"/>
          </w:pPr>
          <w:r w:rsidRPr="0029177A">
            <w:rPr>
              <w:rStyle w:val="PlaceholderText"/>
              <w:rFonts w:ascii="Century Gothic" w:hAnsi="Century Gothic"/>
              <w:sz w:val="18"/>
              <w:szCs w:val="18"/>
            </w:rPr>
            <w:t>ano</w:t>
          </w:r>
        </w:p>
      </w:docPartBody>
    </w:docPart>
    <w:docPart>
      <w:docPartPr>
        <w:name w:val="8AD5E8F43A48414384BCF9013FDC3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1EF98-2836-4E16-BB8A-123649BE3C44}"/>
      </w:docPartPr>
      <w:docPartBody>
        <w:p w:rsidR="00765B7A" w:rsidRDefault="0035545D" w:rsidP="0035545D">
          <w:pPr>
            <w:pStyle w:val="8AD5E8F43A48414384BCF9013FDC331B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-</w:t>
          </w:r>
        </w:p>
      </w:docPartBody>
    </w:docPart>
    <w:docPart>
      <w:docPartPr>
        <w:name w:val="4C67DB8C89C5480397580DD252D79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9FF73-B347-4FFD-8CDD-1FEFB56BF54F}"/>
      </w:docPartPr>
      <w:docPartBody>
        <w:p w:rsidR="00765B7A" w:rsidRDefault="0035545D" w:rsidP="0035545D">
          <w:pPr>
            <w:pStyle w:val="4C67DB8C89C5480397580DD252D79769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dia</w:t>
          </w:r>
        </w:p>
      </w:docPartBody>
    </w:docPart>
    <w:docPart>
      <w:docPartPr>
        <w:name w:val="C212E08EDB7F493FB6C0156630FA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9F28-AF3E-4A64-A836-ADB031FECE49}"/>
      </w:docPartPr>
      <w:docPartBody>
        <w:p w:rsidR="00765B7A" w:rsidRDefault="0035545D" w:rsidP="0035545D">
          <w:pPr>
            <w:pStyle w:val="C212E08EDB7F493FB6C0156630FA0597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mês</w:t>
          </w:r>
        </w:p>
      </w:docPartBody>
    </w:docPart>
    <w:docPart>
      <w:docPartPr>
        <w:name w:val="4C530DA6AA004D399BF0E15BFF8E2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40A66-EC3D-442C-90C9-E5ADCF7FAAC4}"/>
      </w:docPartPr>
      <w:docPartBody>
        <w:p w:rsidR="00765B7A" w:rsidRDefault="0035545D" w:rsidP="0035545D">
          <w:pPr>
            <w:pStyle w:val="4C530DA6AA004D399BF0E15BFF8E27CD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ano</w:t>
          </w:r>
        </w:p>
      </w:docPartBody>
    </w:docPart>
    <w:docPart>
      <w:docPartPr>
        <w:name w:val="4DCD40591DBA4396BDBA28B99F846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8659F-BC45-4321-B522-FB82D255962F}"/>
      </w:docPartPr>
      <w:docPartBody>
        <w:p w:rsidR="00765B7A" w:rsidRDefault="0035545D" w:rsidP="0035545D">
          <w:pPr>
            <w:pStyle w:val="4DCD40591DBA4396BDBA28B99F8467FC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nacionalidade</w:t>
          </w:r>
        </w:p>
      </w:docPartBody>
    </w:docPart>
    <w:docPart>
      <w:docPartPr>
        <w:name w:val="99E71AF7AC844772A25FDC0F01D76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6063-10E1-4CCE-A14B-B123498E8C1A}"/>
      </w:docPartPr>
      <w:docPartBody>
        <w:p w:rsidR="00765B7A" w:rsidRDefault="0035545D" w:rsidP="0035545D">
          <w:pPr>
            <w:pStyle w:val="99E71AF7AC844772A25FDC0F01D76666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indicar o nome do documento</w:t>
          </w:r>
        </w:p>
      </w:docPartBody>
    </w:docPart>
    <w:docPart>
      <w:docPartPr>
        <w:name w:val="480359AFB10E4AD6898840B73761D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5073C-626E-4EB9-BD3B-914CDA467E55}"/>
      </w:docPartPr>
      <w:docPartBody>
        <w:p w:rsidR="00765B7A" w:rsidRDefault="0035545D" w:rsidP="0035545D">
          <w:pPr>
            <w:pStyle w:val="480359AFB10E4AD6898840B73761DF74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número</w:t>
          </w:r>
        </w:p>
      </w:docPartBody>
    </w:docPart>
    <w:docPart>
      <w:docPartPr>
        <w:name w:val="67F8ED9142594FD897F58AB1369E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F6F6-0447-4F47-9C2B-6488B5033DA1}"/>
      </w:docPartPr>
      <w:docPartBody>
        <w:p w:rsidR="00765B7A" w:rsidRDefault="0035545D" w:rsidP="0035545D">
          <w:pPr>
            <w:pStyle w:val="67F8ED9142594FD897F58AB1369EBD03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-</w:t>
          </w:r>
        </w:p>
      </w:docPartBody>
    </w:docPart>
    <w:docPart>
      <w:docPartPr>
        <w:name w:val="845134525D5A4312934BFDF05C50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A78D8-9F04-4155-B71A-8B863706594B}"/>
      </w:docPartPr>
      <w:docPartBody>
        <w:p w:rsidR="00765B7A" w:rsidRDefault="0035545D" w:rsidP="0035545D">
          <w:pPr>
            <w:pStyle w:val="845134525D5A4312934BFDF05C501774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escolher data</w:t>
          </w:r>
        </w:p>
      </w:docPartBody>
    </w:docPart>
    <w:docPart>
      <w:docPartPr>
        <w:name w:val="E33FFC62AFE74D4BBA29DC8F096F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C0ADD-5ED8-49E4-AF23-1DD0CF77FF14}"/>
      </w:docPartPr>
      <w:docPartBody>
        <w:p w:rsidR="00765B7A" w:rsidRDefault="0035545D" w:rsidP="0035545D">
          <w:pPr>
            <w:pStyle w:val="E33FFC62AFE74D4BBA29DC8F096F954E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nº do NUIT</w:t>
          </w:r>
        </w:p>
      </w:docPartBody>
    </w:docPart>
    <w:docPart>
      <w:docPartPr>
        <w:name w:val="FEA831A60C894EF2BE40D462392B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04526-285A-4A40-8FE4-461DA308018D}"/>
      </w:docPartPr>
      <w:docPartBody>
        <w:p w:rsidR="00765B7A" w:rsidRDefault="0035545D" w:rsidP="0035545D">
          <w:pPr>
            <w:pStyle w:val="FEA831A60C894EF2BE40D462392B3B297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Descrever a a</w:t>
          </w: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ctividade</w:t>
          </w:r>
        </w:p>
      </w:docPartBody>
    </w:docPart>
    <w:docPart>
      <w:docPartPr>
        <w:name w:val="652118213907480591B7BAAC4C29E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8DC5F-895F-42AD-854F-653232852290}"/>
      </w:docPartPr>
      <w:docPartBody>
        <w:p w:rsidR="00765B7A" w:rsidRDefault="0035545D" w:rsidP="0035545D">
          <w:pPr>
            <w:pStyle w:val="652118213907480591B7BAAC4C29E8E3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quantia mensal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 xml:space="preserve"> líquida</w:t>
          </w:r>
        </w:p>
      </w:docPartBody>
    </w:docPart>
    <w:docPart>
      <w:docPartPr>
        <w:name w:val="FB891CDF276E47278D622E108070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357E-6C36-4519-951A-88C52BE8D145}"/>
      </w:docPartPr>
      <w:docPartBody>
        <w:p w:rsidR="00765B7A" w:rsidRDefault="0035545D" w:rsidP="0035545D">
          <w:pPr>
            <w:pStyle w:val="FB891CDF276E47278D622E108070A0076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Descrever a a</w:t>
          </w: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ctividade</w:t>
          </w:r>
        </w:p>
      </w:docPartBody>
    </w:docPart>
    <w:docPart>
      <w:docPartPr>
        <w:name w:val="D87FB4601B7C41CBB791D7CFAFBD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6A7A5-9A61-4A4D-8B00-228329213DCF}"/>
      </w:docPartPr>
      <w:docPartBody>
        <w:p w:rsidR="00765B7A" w:rsidRDefault="0035545D" w:rsidP="0035545D">
          <w:pPr>
            <w:pStyle w:val="D87FB4601B7C41CBB791D7CFAFBD3BB6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quantia mensal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 xml:space="preserve"> líquida</w:t>
          </w:r>
        </w:p>
      </w:docPartBody>
    </w:docPart>
    <w:docPart>
      <w:docPartPr>
        <w:name w:val="25054324C83C481E80C18590110A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7313B-491D-4556-BCEB-D267C3A3947B}"/>
      </w:docPartPr>
      <w:docPartBody>
        <w:p w:rsidR="00765B7A" w:rsidRDefault="00765B7A" w:rsidP="00765B7A">
          <w:pPr>
            <w:pStyle w:val="25054324C83C481E80C18590110A2B8F2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Actividade</w:t>
          </w:r>
        </w:p>
      </w:docPartBody>
    </w:docPart>
    <w:docPart>
      <w:docPartPr>
        <w:name w:val="F148D8FF86EF47B2A7B35694F7CE0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6EC6A-7C00-4F94-A3B8-BC2D9155D704}"/>
      </w:docPartPr>
      <w:docPartBody>
        <w:p w:rsidR="00765B7A" w:rsidRDefault="0035545D" w:rsidP="0035545D">
          <w:pPr>
            <w:pStyle w:val="F148D8FF86EF47B2A7B35694F7CE0A43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quantia mensal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 xml:space="preserve"> líquida</w:t>
          </w:r>
        </w:p>
      </w:docPartBody>
    </w:docPart>
    <w:docPart>
      <w:docPartPr>
        <w:name w:val="7454711D328D448193479CF7537B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105F8-6415-4C78-B9C8-95AE36530FED}"/>
      </w:docPartPr>
      <w:docPartBody>
        <w:p w:rsidR="00765B7A" w:rsidRDefault="0035545D" w:rsidP="0035545D">
          <w:pPr>
            <w:pStyle w:val="7454711D328D448193479CF7537B8F617"/>
          </w:pP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soma das quantias mensais</w:t>
          </w:r>
        </w:p>
      </w:docPartBody>
    </w:docPart>
    <w:docPart>
      <w:docPartPr>
        <w:name w:val="51EB77B2836543A1987BD736BA1FA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364B-B4C8-4933-A52D-9F125FC88DCA}"/>
      </w:docPartPr>
      <w:docPartBody>
        <w:p w:rsidR="00765B7A" w:rsidRDefault="0035545D" w:rsidP="0035545D">
          <w:pPr>
            <w:pStyle w:val="51EB77B2836543A1987BD736BA1FACAF7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Nome completo</w:t>
          </w:r>
        </w:p>
      </w:docPartBody>
    </w:docPart>
    <w:docPart>
      <w:docPartPr>
        <w:name w:val="0450FEE62BF64543B13677F7270C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E4BDA-87F0-4A5F-9FAD-1D55C54B93D3}"/>
      </w:docPartPr>
      <w:docPartBody>
        <w:p w:rsidR="000C4929" w:rsidRDefault="0035545D" w:rsidP="0035545D">
          <w:pPr>
            <w:pStyle w:val="0450FEE62BF64543B13677F7270C75AA3"/>
          </w:pPr>
          <w:r w:rsidRPr="00522D7D">
            <w:rPr>
              <w:rStyle w:val="PlaceholderText"/>
              <w:rFonts w:ascii="Century Gothic" w:hAnsi="Century Gothic"/>
              <w:sz w:val="18"/>
              <w:szCs w:val="18"/>
            </w:rPr>
            <w:t>Detalhar sobre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 xml:space="preserve"> as outras </w:t>
          </w:r>
          <w:r w:rsidRPr="006048B6">
            <w:rPr>
              <w:rStyle w:val="PlaceholderText"/>
              <w:rFonts w:ascii="Century Gothic" w:hAnsi="Century Gothic"/>
              <w:sz w:val="18"/>
              <w:szCs w:val="18"/>
            </w:rPr>
            <w:t>ctividade</w:t>
          </w:r>
        </w:p>
      </w:docPartBody>
    </w:docPart>
    <w:docPart>
      <w:docPartPr>
        <w:name w:val="15014729FBCF47EFB201180A89E1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BDFF-006F-43A8-891F-3AEE5A2FDBA4}"/>
      </w:docPartPr>
      <w:docPartBody>
        <w:p w:rsidR="000C4929" w:rsidRDefault="0035545D" w:rsidP="0035545D">
          <w:pPr>
            <w:pStyle w:val="15014729FBCF47EFB201180A89E1EB142"/>
          </w:pPr>
          <w:r w:rsidRPr="00522D7D">
            <w:rPr>
              <w:rStyle w:val="PlaceholderText"/>
              <w:rFonts w:ascii="Century Gothic" w:hAnsi="Century Gothic"/>
              <w:sz w:val="18"/>
              <w:szCs w:val="18"/>
            </w:rPr>
            <w:t>Nome de cliente</w:t>
          </w:r>
        </w:p>
      </w:docPartBody>
    </w:docPart>
    <w:docPart>
      <w:docPartPr>
        <w:name w:val="620B8FC72F004B50843AB81FE6444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3729-B016-4362-8FD1-7FDF84BF951F}"/>
      </w:docPartPr>
      <w:docPartBody>
        <w:p w:rsidR="00C55F1F" w:rsidRDefault="0035545D" w:rsidP="0035545D">
          <w:pPr>
            <w:pStyle w:val="620B8FC72F004B50843AB81FE64449342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ocupação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4F"/>
    <w:rsid w:val="000C4929"/>
    <w:rsid w:val="00144745"/>
    <w:rsid w:val="0035545D"/>
    <w:rsid w:val="00474CE7"/>
    <w:rsid w:val="006964BA"/>
    <w:rsid w:val="00765B7A"/>
    <w:rsid w:val="007D224F"/>
    <w:rsid w:val="00C55F1F"/>
    <w:rsid w:val="00D30BD6"/>
    <w:rsid w:val="00E6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45D"/>
    <w:rPr>
      <w:color w:val="808080"/>
    </w:rPr>
  </w:style>
  <w:style w:type="paragraph" w:customStyle="1" w:styleId="81A231AB9D594BEFA42B2E49FCBF0955">
    <w:name w:val="81A231AB9D594BEFA42B2E49FCBF0955"/>
  </w:style>
  <w:style w:type="paragraph" w:customStyle="1" w:styleId="3727D2F8156745ECA445641810598B78">
    <w:name w:val="3727D2F8156745ECA445641810598B78"/>
  </w:style>
  <w:style w:type="paragraph" w:customStyle="1" w:styleId="E761872214A140FBB645140D1DD30170">
    <w:name w:val="E761872214A140FBB645140D1DD30170"/>
  </w:style>
  <w:style w:type="paragraph" w:customStyle="1" w:styleId="817174C3FB274EC2A2AB4A9608A7682D">
    <w:name w:val="817174C3FB274EC2A2AB4A9608A7682D"/>
  </w:style>
  <w:style w:type="paragraph" w:customStyle="1" w:styleId="D7AA44ED64824FA4BE87DF1948289677">
    <w:name w:val="D7AA44ED64824FA4BE87DF1948289677"/>
  </w:style>
  <w:style w:type="paragraph" w:customStyle="1" w:styleId="B4093327892D48D09BE4AAFA85B9E87A">
    <w:name w:val="B4093327892D48D09BE4AAFA85B9E87A"/>
  </w:style>
  <w:style w:type="paragraph" w:customStyle="1" w:styleId="8AD5E8F43A48414384BCF9013FDC331B">
    <w:name w:val="8AD5E8F43A48414384BCF9013FDC331B"/>
  </w:style>
  <w:style w:type="paragraph" w:customStyle="1" w:styleId="4C67DB8C89C5480397580DD252D79769">
    <w:name w:val="4C67DB8C89C5480397580DD252D79769"/>
  </w:style>
  <w:style w:type="paragraph" w:customStyle="1" w:styleId="C212E08EDB7F493FB6C0156630FA0597">
    <w:name w:val="C212E08EDB7F493FB6C0156630FA0597"/>
  </w:style>
  <w:style w:type="paragraph" w:customStyle="1" w:styleId="4C530DA6AA004D399BF0E15BFF8E27CD">
    <w:name w:val="4C530DA6AA004D399BF0E15BFF8E27CD"/>
  </w:style>
  <w:style w:type="paragraph" w:customStyle="1" w:styleId="4DCD40591DBA4396BDBA28B99F8467FC">
    <w:name w:val="4DCD40591DBA4396BDBA28B99F8467FC"/>
  </w:style>
  <w:style w:type="paragraph" w:customStyle="1" w:styleId="99E71AF7AC844772A25FDC0F01D76666">
    <w:name w:val="99E71AF7AC844772A25FDC0F01D76666"/>
  </w:style>
  <w:style w:type="paragraph" w:customStyle="1" w:styleId="480359AFB10E4AD6898840B73761DF74">
    <w:name w:val="480359AFB10E4AD6898840B73761DF74"/>
  </w:style>
  <w:style w:type="paragraph" w:customStyle="1" w:styleId="67F8ED9142594FD897F58AB1369EBD03">
    <w:name w:val="67F8ED9142594FD897F58AB1369EBD03"/>
  </w:style>
  <w:style w:type="paragraph" w:customStyle="1" w:styleId="845134525D5A4312934BFDF05C501774">
    <w:name w:val="845134525D5A4312934BFDF05C501774"/>
  </w:style>
  <w:style w:type="paragraph" w:customStyle="1" w:styleId="E33FFC62AFE74D4BBA29DC8F096F954E">
    <w:name w:val="E33FFC62AFE74D4BBA29DC8F096F954E"/>
  </w:style>
  <w:style w:type="paragraph" w:customStyle="1" w:styleId="FEA831A60C894EF2BE40D462392B3B29">
    <w:name w:val="FEA831A60C894EF2BE40D462392B3B29"/>
  </w:style>
  <w:style w:type="paragraph" w:customStyle="1" w:styleId="652118213907480591B7BAAC4C29E8E3">
    <w:name w:val="652118213907480591B7BAAC4C29E8E3"/>
  </w:style>
  <w:style w:type="paragraph" w:customStyle="1" w:styleId="FB891CDF276E47278D622E108070A007">
    <w:name w:val="FB891CDF276E47278D622E108070A007"/>
  </w:style>
  <w:style w:type="paragraph" w:customStyle="1" w:styleId="D87FB4601B7C41CBB791D7CFAFBD3BB6">
    <w:name w:val="D87FB4601B7C41CBB791D7CFAFBD3BB6"/>
  </w:style>
  <w:style w:type="paragraph" w:customStyle="1" w:styleId="25054324C83C481E80C18590110A2B8F">
    <w:name w:val="25054324C83C481E80C18590110A2B8F"/>
  </w:style>
  <w:style w:type="paragraph" w:customStyle="1" w:styleId="F148D8FF86EF47B2A7B35694F7CE0A43">
    <w:name w:val="F148D8FF86EF47B2A7B35694F7CE0A43"/>
  </w:style>
  <w:style w:type="paragraph" w:customStyle="1" w:styleId="CBCD6A4871E44783ACE21B5AFDD4DB0F">
    <w:name w:val="CBCD6A4871E44783ACE21B5AFDD4DB0F"/>
  </w:style>
  <w:style w:type="paragraph" w:customStyle="1" w:styleId="7454711D328D448193479CF7537B8F61">
    <w:name w:val="7454711D328D448193479CF7537B8F61"/>
  </w:style>
  <w:style w:type="paragraph" w:customStyle="1" w:styleId="51EB77B2836543A1987BD736BA1FACAF">
    <w:name w:val="51EB77B2836543A1987BD736BA1FACAF"/>
  </w:style>
  <w:style w:type="paragraph" w:customStyle="1" w:styleId="81A231AB9D594BEFA42B2E49FCBF09551">
    <w:name w:val="81A231AB9D594BEFA42B2E49FCBF09551"/>
    <w:rsid w:val="00765B7A"/>
    <w:pPr>
      <w:spacing w:after="200" w:line="276" w:lineRule="auto"/>
    </w:pPr>
    <w:rPr>
      <w:lang w:val="pt-PT" w:eastAsia="pt-PT"/>
    </w:rPr>
  </w:style>
  <w:style w:type="paragraph" w:customStyle="1" w:styleId="3727D2F8156745ECA445641810598B781">
    <w:name w:val="3727D2F8156745ECA445641810598B781"/>
    <w:rsid w:val="00765B7A"/>
    <w:pPr>
      <w:spacing w:after="200" w:line="276" w:lineRule="auto"/>
    </w:pPr>
    <w:rPr>
      <w:lang w:val="pt-PT" w:eastAsia="pt-PT"/>
    </w:rPr>
  </w:style>
  <w:style w:type="paragraph" w:customStyle="1" w:styleId="E761872214A140FBB645140D1DD301701">
    <w:name w:val="E761872214A140FBB645140D1DD301701"/>
    <w:rsid w:val="00765B7A"/>
    <w:pPr>
      <w:spacing w:after="200" w:line="276" w:lineRule="auto"/>
    </w:pPr>
    <w:rPr>
      <w:lang w:val="pt-PT" w:eastAsia="pt-PT"/>
    </w:rPr>
  </w:style>
  <w:style w:type="paragraph" w:customStyle="1" w:styleId="817174C3FB274EC2A2AB4A9608A7682D1">
    <w:name w:val="817174C3FB274EC2A2AB4A9608A7682D1"/>
    <w:rsid w:val="00765B7A"/>
    <w:pPr>
      <w:spacing w:after="200" w:line="276" w:lineRule="auto"/>
    </w:pPr>
    <w:rPr>
      <w:lang w:val="pt-PT" w:eastAsia="pt-PT"/>
    </w:rPr>
  </w:style>
  <w:style w:type="paragraph" w:customStyle="1" w:styleId="D7AA44ED64824FA4BE87DF19482896771">
    <w:name w:val="D7AA44ED64824FA4BE87DF19482896771"/>
    <w:rsid w:val="00765B7A"/>
    <w:pPr>
      <w:spacing w:after="200" w:line="276" w:lineRule="auto"/>
    </w:pPr>
    <w:rPr>
      <w:lang w:val="pt-PT" w:eastAsia="pt-PT"/>
    </w:rPr>
  </w:style>
  <w:style w:type="paragraph" w:customStyle="1" w:styleId="B4093327892D48D09BE4AAFA85B9E87A1">
    <w:name w:val="B4093327892D48D09BE4AAFA85B9E87A1"/>
    <w:rsid w:val="00765B7A"/>
    <w:pPr>
      <w:spacing w:after="200" w:line="276" w:lineRule="auto"/>
    </w:pPr>
    <w:rPr>
      <w:lang w:val="pt-PT" w:eastAsia="pt-PT"/>
    </w:rPr>
  </w:style>
  <w:style w:type="paragraph" w:customStyle="1" w:styleId="8AD5E8F43A48414384BCF9013FDC331B1">
    <w:name w:val="8AD5E8F43A48414384BCF9013FDC331B1"/>
    <w:rsid w:val="00765B7A"/>
    <w:pPr>
      <w:spacing w:after="200" w:line="276" w:lineRule="auto"/>
    </w:pPr>
    <w:rPr>
      <w:lang w:val="pt-PT" w:eastAsia="pt-PT"/>
    </w:rPr>
  </w:style>
  <w:style w:type="paragraph" w:customStyle="1" w:styleId="4C67DB8C89C5480397580DD252D797691">
    <w:name w:val="4C67DB8C89C5480397580DD252D797691"/>
    <w:rsid w:val="00765B7A"/>
    <w:pPr>
      <w:spacing w:after="200" w:line="276" w:lineRule="auto"/>
    </w:pPr>
    <w:rPr>
      <w:lang w:val="pt-PT" w:eastAsia="pt-PT"/>
    </w:rPr>
  </w:style>
  <w:style w:type="paragraph" w:customStyle="1" w:styleId="C212E08EDB7F493FB6C0156630FA05971">
    <w:name w:val="C212E08EDB7F493FB6C0156630FA05971"/>
    <w:rsid w:val="00765B7A"/>
    <w:pPr>
      <w:spacing w:after="200" w:line="276" w:lineRule="auto"/>
    </w:pPr>
    <w:rPr>
      <w:lang w:val="pt-PT" w:eastAsia="pt-PT"/>
    </w:rPr>
  </w:style>
  <w:style w:type="paragraph" w:customStyle="1" w:styleId="4C530DA6AA004D399BF0E15BFF8E27CD1">
    <w:name w:val="4C530DA6AA004D399BF0E15BFF8E27CD1"/>
    <w:rsid w:val="00765B7A"/>
    <w:pPr>
      <w:spacing w:after="200" w:line="276" w:lineRule="auto"/>
    </w:pPr>
    <w:rPr>
      <w:lang w:val="pt-PT" w:eastAsia="pt-PT"/>
    </w:rPr>
  </w:style>
  <w:style w:type="paragraph" w:customStyle="1" w:styleId="4DCD40591DBA4396BDBA28B99F8467FC1">
    <w:name w:val="4DCD40591DBA4396BDBA28B99F8467FC1"/>
    <w:rsid w:val="00765B7A"/>
    <w:pPr>
      <w:spacing w:after="200" w:line="276" w:lineRule="auto"/>
    </w:pPr>
    <w:rPr>
      <w:lang w:val="pt-PT" w:eastAsia="pt-PT"/>
    </w:rPr>
  </w:style>
  <w:style w:type="paragraph" w:customStyle="1" w:styleId="99E71AF7AC844772A25FDC0F01D766661">
    <w:name w:val="99E71AF7AC844772A25FDC0F01D766661"/>
    <w:rsid w:val="00765B7A"/>
    <w:pPr>
      <w:spacing w:after="200" w:line="276" w:lineRule="auto"/>
    </w:pPr>
    <w:rPr>
      <w:lang w:val="pt-PT" w:eastAsia="pt-PT"/>
    </w:rPr>
  </w:style>
  <w:style w:type="paragraph" w:customStyle="1" w:styleId="480359AFB10E4AD6898840B73761DF741">
    <w:name w:val="480359AFB10E4AD6898840B73761DF741"/>
    <w:rsid w:val="00765B7A"/>
    <w:pPr>
      <w:spacing w:after="200" w:line="276" w:lineRule="auto"/>
    </w:pPr>
    <w:rPr>
      <w:lang w:val="pt-PT" w:eastAsia="pt-PT"/>
    </w:rPr>
  </w:style>
  <w:style w:type="paragraph" w:customStyle="1" w:styleId="67F8ED9142594FD897F58AB1369EBD031">
    <w:name w:val="67F8ED9142594FD897F58AB1369EBD031"/>
    <w:rsid w:val="00765B7A"/>
    <w:pPr>
      <w:spacing w:after="200" w:line="276" w:lineRule="auto"/>
    </w:pPr>
    <w:rPr>
      <w:lang w:val="pt-PT" w:eastAsia="pt-PT"/>
    </w:rPr>
  </w:style>
  <w:style w:type="paragraph" w:customStyle="1" w:styleId="845134525D5A4312934BFDF05C5017741">
    <w:name w:val="845134525D5A4312934BFDF05C5017741"/>
    <w:rsid w:val="00765B7A"/>
    <w:pPr>
      <w:spacing w:after="200" w:line="276" w:lineRule="auto"/>
    </w:pPr>
    <w:rPr>
      <w:lang w:val="pt-PT" w:eastAsia="pt-PT"/>
    </w:rPr>
  </w:style>
  <w:style w:type="paragraph" w:customStyle="1" w:styleId="E33FFC62AFE74D4BBA29DC8F096F954E1">
    <w:name w:val="E33FFC62AFE74D4BBA29DC8F096F954E1"/>
    <w:rsid w:val="00765B7A"/>
    <w:pPr>
      <w:spacing w:after="200" w:line="276" w:lineRule="auto"/>
    </w:pPr>
    <w:rPr>
      <w:lang w:val="pt-PT" w:eastAsia="pt-PT"/>
    </w:rPr>
  </w:style>
  <w:style w:type="paragraph" w:customStyle="1" w:styleId="FEA831A60C894EF2BE40D462392B3B291">
    <w:name w:val="FEA831A60C894EF2BE40D462392B3B291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652118213907480591B7BAAC4C29E8E31">
    <w:name w:val="652118213907480591B7BAAC4C29E8E31"/>
    <w:rsid w:val="00765B7A"/>
    <w:pPr>
      <w:spacing w:after="200" w:line="276" w:lineRule="auto"/>
    </w:pPr>
    <w:rPr>
      <w:lang w:val="pt-PT" w:eastAsia="pt-PT"/>
    </w:rPr>
  </w:style>
  <w:style w:type="paragraph" w:customStyle="1" w:styleId="FB891CDF276E47278D622E108070A0071">
    <w:name w:val="FB891CDF276E47278D622E108070A0071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D87FB4601B7C41CBB791D7CFAFBD3BB61">
    <w:name w:val="D87FB4601B7C41CBB791D7CFAFBD3BB61"/>
    <w:rsid w:val="00765B7A"/>
    <w:pPr>
      <w:spacing w:after="200" w:line="276" w:lineRule="auto"/>
    </w:pPr>
    <w:rPr>
      <w:lang w:val="pt-PT" w:eastAsia="pt-PT"/>
    </w:rPr>
  </w:style>
  <w:style w:type="paragraph" w:customStyle="1" w:styleId="25054324C83C481E80C18590110A2B8F1">
    <w:name w:val="25054324C83C481E80C18590110A2B8F1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F148D8FF86EF47B2A7B35694F7CE0A431">
    <w:name w:val="F148D8FF86EF47B2A7B35694F7CE0A431"/>
    <w:rsid w:val="00765B7A"/>
    <w:pPr>
      <w:spacing w:after="200" w:line="276" w:lineRule="auto"/>
    </w:pPr>
    <w:rPr>
      <w:lang w:val="pt-PT" w:eastAsia="pt-PT"/>
    </w:rPr>
  </w:style>
  <w:style w:type="paragraph" w:customStyle="1" w:styleId="CBCD6A4871E44783ACE21B5AFDD4DB0F1">
    <w:name w:val="CBCD6A4871E44783ACE21B5AFDD4DB0F1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7454711D328D448193479CF7537B8F611">
    <w:name w:val="7454711D328D448193479CF7537B8F611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51EB77B2836543A1987BD736BA1FACAF1">
    <w:name w:val="51EB77B2836543A1987BD736BA1FACAF1"/>
    <w:rsid w:val="00765B7A"/>
    <w:pPr>
      <w:spacing w:after="200" w:line="276" w:lineRule="auto"/>
    </w:pPr>
    <w:rPr>
      <w:lang w:val="pt-PT" w:eastAsia="pt-PT"/>
    </w:rPr>
  </w:style>
  <w:style w:type="paragraph" w:customStyle="1" w:styleId="81A231AB9D594BEFA42B2E49FCBF09552">
    <w:name w:val="81A231AB9D594BEFA42B2E49FCBF09552"/>
    <w:rsid w:val="00765B7A"/>
    <w:pPr>
      <w:spacing w:after="200" w:line="276" w:lineRule="auto"/>
    </w:pPr>
    <w:rPr>
      <w:lang w:val="pt-PT" w:eastAsia="pt-PT"/>
    </w:rPr>
  </w:style>
  <w:style w:type="paragraph" w:customStyle="1" w:styleId="3727D2F8156745ECA445641810598B782">
    <w:name w:val="3727D2F8156745ECA445641810598B782"/>
    <w:rsid w:val="00765B7A"/>
    <w:pPr>
      <w:spacing w:after="200" w:line="276" w:lineRule="auto"/>
    </w:pPr>
    <w:rPr>
      <w:lang w:val="pt-PT" w:eastAsia="pt-PT"/>
    </w:rPr>
  </w:style>
  <w:style w:type="paragraph" w:customStyle="1" w:styleId="E761872214A140FBB645140D1DD301702">
    <w:name w:val="E761872214A140FBB645140D1DD301702"/>
    <w:rsid w:val="00765B7A"/>
    <w:pPr>
      <w:spacing w:after="200" w:line="276" w:lineRule="auto"/>
    </w:pPr>
    <w:rPr>
      <w:lang w:val="pt-PT" w:eastAsia="pt-PT"/>
    </w:rPr>
  </w:style>
  <w:style w:type="paragraph" w:customStyle="1" w:styleId="817174C3FB274EC2A2AB4A9608A7682D2">
    <w:name w:val="817174C3FB274EC2A2AB4A9608A7682D2"/>
    <w:rsid w:val="00765B7A"/>
    <w:pPr>
      <w:spacing w:after="200" w:line="276" w:lineRule="auto"/>
    </w:pPr>
    <w:rPr>
      <w:lang w:val="pt-PT" w:eastAsia="pt-PT"/>
    </w:rPr>
  </w:style>
  <w:style w:type="paragraph" w:customStyle="1" w:styleId="D7AA44ED64824FA4BE87DF19482896772">
    <w:name w:val="D7AA44ED64824FA4BE87DF19482896772"/>
    <w:rsid w:val="00765B7A"/>
    <w:pPr>
      <w:spacing w:after="200" w:line="276" w:lineRule="auto"/>
    </w:pPr>
    <w:rPr>
      <w:lang w:val="pt-PT" w:eastAsia="pt-PT"/>
    </w:rPr>
  </w:style>
  <w:style w:type="paragraph" w:customStyle="1" w:styleId="B4093327892D48D09BE4AAFA85B9E87A2">
    <w:name w:val="B4093327892D48D09BE4AAFA85B9E87A2"/>
    <w:rsid w:val="00765B7A"/>
    <w:pPr>
      <w:spacing w:after="200" w:line="276" w:lineRule="auto"/>
    </w:pPr>
    <w:rPr>
      <w:lang w:val="pt-PT" w:eastAsia="pt-PT"/>
    </w:rPr>
  </w:style>
  <w:style w:type="paragraph" w:customStyle="1" w:styleId="8AD5E8F43A48414384BCF9013FDC331B2">
    <w:name w:val="8AD5E8F43A48414384BCF9013FDC331B2"/>
    <w:rsid w:val="00765B7A"/>
    <w:pPr>
      <w:spacing w:after="200" w:line="276" w:lineRule="auto"/>
    </w:pPr>
    <w:rPr>
      <w:lang w:val="pt-PT" w:eastAsia="pt-PT"/>
    </w:rPr>
  </w:style>
  <w:style w:type="paragraph" w:customStyle="1" w:styleId="4C67DB8C89C5480397580DD252D797692">
    <w:name w:val="4C67DB8C89C5480397580DD252D797692"/>
    <w:rsid w:val="00765B7A"/>
    <w:pPr>
      <w:spacing w:after="200" w:line="276" w:lineRule="auto"/>
    </w:pPr>
    <w:rPr>
      <w:lang w:val="pt-PT" w:eastAsia="pt-PT"/>
    </w:rPr>
  </w:style>
  <w:style w:type="paragraph" w:customStyle="1" w:styleId="C212E08EDB7F493FB6C0156630FA05972">
    <w:name w:val="C212E08EDB7F493FB6C0156630FA05972"/>
    <w:rsid w:val="00765B7A"/>
    <w:pPr>
      <w:spacing w:after="200" w:line="276" w:lineRule="auto"/>
    </w:pPr>
    <w:rPr>
      <w:lang w:val="pt-PT" w:eastAsia="pt-PT"/>
    </w:rPr>
  </w:style>
  <w:style w:type="paragraph" w:customStyle="1" w:styleId="4C530DA6AA004D399BF0E15BFF8E27CD2">
    <w:name w:val="4C530DA6AA004D399BF0E15BFF8E27CD2"/>
    <w:rsid w:val="00765B7A"/>
    <w:pPr>
      <w:spacing w:after="200" w:line="276" w:lineRule="auto"/>
    </w:pPr>
    <w:rPr>
      <w:lang w:val="pt-PT" w:eastAsia="pt-PT"/>
    </w:rPr>
  </w:style>
  <w:style w:type="paragraph" w:customStyle="1" w:styleId="4DCD40591DBA4396BDBA28B99F8467FC2">
    <w:name w:val="4DCD40591DBA4396BDBA28B99F8467FC2"/>
    <w:rsid w:val="00765B7A"/>
    <w:pPr>
      <w:spacing w:after="200" w:line="276" w:lineRule="auto"/>
    </w:pPr>
    <w:rPr>
      <w:lang w:val="pt-PT" w:eastAsia="pt-PT"/>
    </w:rPr>
  </w:style>
  <w:style w:type="paragraph" w:customStyle="1" w:styleId="99E71AF7AC844772A25FDC0F01D766662">
    <w:name w:val="99E71AF7AC844772A25FDC0F01D766662"/>
    <w:rsid w:val="00765B7A"/>
    <w:pPr>
      <w:spacing w:after="200" w:line="276" w:lineRule="auto"/>
    </w:pPr>
    <w:rPr>
      <w:lang w:val="pt-PT" w:eastAsia="pt-PT"/>
    </w:rPr>
  </w:style>
  <w:style w:type="paragraph" w:customStyle="1" w:styleId="480359AFB10E4AD6898840B73761DF742">
    <w:name w:val="480359AFB10E4AD6898840B73761DF742"/>
    <w:rsid w:val="00765B7A"/>
    <w:pPr>
      <w:spacing w:after="200" w:line="276" w:lineRule="auto"/>
    </w:pPr>
    <w:rPr>
      <w:lang w:val="pt-PT" w:eastAsia="pt-PT"/>
    </w:rPr>
  </w:style>
  <w:style w:type="paragraph" w:customStyle="1" w:styleId="67F8ED9142594FD897F58AB1369EBD032">
    <w:name w:val="67F8ED9142594FD897F58AB1369EBD032"/>
    <w:rsid w:val="00765B7A"/>
    <w:pPr>
      <w:spacing w:after="200" w:line="276" w:lineRule="auto"/>
    </w:pPr>
    <w:rPr>
      <w:lang w:val="pt-PT" w:eastAsia="pt-PT"/>
    </w:rPr>
  </w:style>
  <w:style w:type="paragraph" w:customStyle="1" w:styleId="845134525D5A4312934BFDF05C5017742">
    <w:name w:val="845134525D5A4312934BFDF05C5017742"/>
    <w:rsid w:val="00765B7A"/>
    <w:pPr>
      <w:spacing w:after="200" w:line="276" w:lineRule="auto"/>
    </w:pPr>
    <w:rPr>
      <w:lang w:val="pt-PT" w:eastAsia="pt-PT"/>
    </w:rPr>
  </w:style>
  <w:style w:type="paragraph" w:customStyle="1" w:styleId="E33FFC62AFE74D4BBA29DC8F096F954E2">
    <w:name w:val="E33FFC62AFE74D4BBA29DC8F096F954E2"/>
    <w:rsid w:val="00765B7A"/>
    <w:pPr>
      <w:spacing w:after="200" w:line="276" w:lineRule="auto"/>
    </w:pPr>
    <w:rPr>
      <w:lang w:val="pt-PT" w:eastAsia="pt-PT"/>
    </w:rPr>
  </w:style>
  <w:style w:type="paragraph" w:customStyle="1" w:styleId="FEA831A60C894EF2BE40D462392B3B292">
    <w:name w:val="FEA831A60C894EF2BE40D462392B3B292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652118213907480591B7BAAC4C29E8E32">
    <w:name w:val="652118213907480591B7BAAC4C29E8E32"/>
    <w:rsid w:val="00765B7A"/>
    <w:pPr>
      <w:spacing w:after="200" w:line="276" w:lineRule="auto"/>
    </w:pPr>
    <w:rPr>
      <w:lang w:val="pt-PT" w:eastAsia="pt-PT"/>
    </w:rPr>
  </w:style>
  <w:style w:type="paragraph" w:customStyle="1" w:styleId="FB891CDF276E47278D622E108070A0072">
    <w:name w:val="FB891CDF276E47278D622E108070A0072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D87FB4601B7C41CBB791D7CFAFBD3BB62">
    <w:name w:val="D87FB4601B7C41CBB791D7CFAFBD3BB62"/>
    <w:rsid w:val="00765B7A"/>
    <w:pPr>
      <w:spacing w:after="200" w:line="276" w:lineRule="auto"/>
    </w:pPr>
    <w:rPr>
      <w:lang w:val="pt-PT" w:eastAsia="pt-PT"/>
    </w:rPr>
  </w:style>
  <w:style w:type="paragraph" w:customStyle="1" w:styleId="25054324C83C481E80C18590110A2B8F2">
    <w:name w:val="25054324C83C481E80C18590110A2B8F2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F148D8FF86EF47B2A7B35694F7CE0A432">
    <w:name w:val="F148D8FF86EF47B2A7B35694F7CE0A432"/>
    <w:rsid w:val="00765B7A"/>
    <w:pPr>
      <w:spacing w:after="200" w:line="276" w:lineRule="auto"/>
    </w:pPr>
    <w:rPr>
      <w:lang w:val="pt-PT" w:eastAsia="pt-PT"/>
    </w:rPr>
  </w:style>
  <w:style w:type="paragraph" w:customStyle="1" w:styleId="7454711D328D448193479CF7537B8F612">
    <w:name w:val="7454711D328D448193479CF7537B8F612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51EB77B2836543A1987BD736BA1FACAF2">
    <w:name w:val="51EB77B2836543A1987BD736BA1FACAF2"/>
    <w:rsid w:val="00765B7A"/>
    <w:pPr>
      <w:spacing w:after="200" w:line="276" w:lineRule="auto"/>
    </w:pPr>
    <w:rPr>
      <w:lang w:val="pt-PT" w:eastAsia="pt-PT"/>
    </w:rPr>
  </w:style>
  <w:style w:type="paragraph" w:customStyle="1" w:styleId="1FD48443F8274AF19A8C0328AD32AC64">
    <w:name w:val="1FD48443F8274AF19A8C0328AD32AC64"/>
    <w:rsid w:val="00765B7A"/>
    <w:rPr>
      <w:lang w:val="pt-PT" w:eastAsia="pt-PT"/>
    </w:rPr>
  </w:style>
  <w:style w:type="paragraph" w:customStyle="1" w:styleId="E12DC56BE2034248BAEE3036271CCC32">
    <w:name w:val="E12DC56BE2034248BAEE3036271CCC32"/>
    <w:rsid w:val="00765B7A"/>
    <w:rPr>
      <w:lang w:val="pt-PT" w:eastAsia="pt-PT"/>
    </w:rPr>
  </w:style>
  <w:style w:type="paragraph" w:customStyle="1" w:styleId="4972A0CC78284DFB83B06168896D0E86">
    <w:name w:val="4972A0CC78284DFB83B06168896D0E86"/>
    <w:rsid w:val="00765B7A"/>
    <w:rPr>
      <w:lang w:val="pt-PT" w:eastAsia="pt-PT"/>
    </w:rPr>
  </w:style>
  <w:style w:type="paragraph" w:customStyle="1" w:styleId="81A231AB9D594BEFA42B2E49FCBF09553">
    <w:name w:val="81A231AB9D594BEFA42B2E49FCBF09553"/>
    <w:rsid w:val="00765B7A"/>
    <w:pPr>
      <w:spacing w:after="200" w:line="276" w:lineRule="auto"/>
    </w:pPr>
    <w:rPr>
      <w:lang w:val="pt-PT" w:eastAsia="pt-PT"/>
    </w:rPr>
  </w:style>
  <w:style w:type="paragraph" w:customStyle="1" w:styleId="3727D2F8156745ECA445641810598B783">
    <w:name w:val="3727D2F8156745ECA445641810598B783"/>
    <w:rsid w:val="00765B7A"/>
    <w:pPr>
      <w:spacing w:after="200" w:line="276" w:lineRule="auto"/>
    </w:pPr>
    <w:rPr>
      <w:lang w:val="pt-PT" w:eastAsia="pt-PT"/>
    </w:rPr>
  </w:style>
  <w:style w:type="paragraph" w:customStyle="1" w:styleId="E761872214A140FBB645140D1DD301703">
    <w:name w:val="E761872214A140FBB645140D1DD301703"/>
    <w:rsid w:val="00765B7A"/>
    <w:pPr>
      <w:spacing w:after="200" w:line="276" w:lineRule="auto"/>
    </w:pPr>
    <w:rPr>
      <w:lang w:val="pt-PT" w:eastAsia="pt-PT"/>
    </w:rPr>
  </w:style>
  <w:style w:type="paragraph" w:customStyle="1" w:styleId="817174C3FB274EC2A2AB4A9608A7682D3">
    <w:name w:val="817174C3FB274EC2A2AB4A9608A7682D3"/>
    <w:rsid w:val="00765B7A"/>
    <w:pPr>
      <w:spacing w:after="200" w:line="276" w:lineRule="auto"/>
    </w:pPr>
    <w:rPr>
      <w:lang w:val="pt-PT" w:eastAsia="pt-PT"/>
    </w:rPr>
  </w:style>
  <w:style w:type="paragraph" w:customStyle="1" w:styleId="D7AA44ED64824FA4BE87DF19482896773">
    <w:name w:val="D7AA44ED64824FA4BE87DF19482896773"/>
    <w:rsid w:val="00765B7A"/>
    <w:pPr>
      <w:spacing w:after="200" w:line="276" w:lineRule="auto"/>
    </w:pPr>
    <w:rPr>
      <w:lang w:val="pt-PT" w:eastAsia="pt-PT"/>
    </w:rPr>
  </w:style>
  <w:style w:type="paragraph" w:customStyle="1" w:styleId="B4093327892D48D09BE4AAFA85B9E87A3">
    <w:name w:val="B4093327892D48D09BE4AAFA85B9E87A3"/>
    <w:rsid w:val="00765B7A"/>
    <w:pPr>
      <w:spacing w:after="200" w:line="276" w:lineRule="auto"/>
    </w:pPr>
    <w:rPr>
      <w:lang w:val="pt-PT" w:eastAsia="pt-PT"/>
    </w:rPr>
  </w:style>
  <w:style w:type="paragraph" w:customStyle="1" w:styleId="8AD5E8F43A48414384BCF9013FDC331B3">
    <w:name w:val="8AD5E8F43A48414384BCF9013FDC331B3"/>
    <w:rsid w:val="00765B7A"/>
    <w:pPr>
      <w:spacing w:after="200" w:line="276" w:lineRule="auto"/>
    </w:pPr>
    <w:rPr>
      <w:lang w:val="pt-PT" w:eastAsia="pt-PT"/>
    </w:rPr>
  </w:style>
  <w:style w:type="paragraph" w:customStyle="1" w:styleId="4C67DB8C89C5480397580DD252D797693">
    <w:name w:val="4C67DB8C89C5480397580DD252D797693"/>
    <w:rsid w:val="00765B7A"/>
    <w:pPr>
      <w:spacing w:after="200" w:line="276" w:lineRule="auto"/>
    </w:pPr>
    <w:rPr>
      <w:lang w:val="pt-PT" w:eastAsia="pt-PT"/>
    </w:rPr>
  </w:style>
  <w:style w:type="paragraph" w:customStyle="1" w:styleId="C212E08EDB7F493FB6C0156630FA05973">
    <w:name w:val="C212E08EDB7F493FB6C0156630FA05973"/>
    <w:rsid w:val="00765B7A"/>
    <w:pPr>
      <w:spacing w:after="200" w:line="276" w:lineRule="auto"/>
    </w:pPr>
    <w:rPr>
      <w:lang w:val="pt-PT" w:eastAsia="pt-PT"/>
    </w:rPr>
  </w:style>
  <w:style w:type="paragraph" w:customStyle="1" w:styleId="4C530DA6AA004D399BF0E15BFF8E27CD3">
    <w:name w:val="4C530DA6AA004D399BF0E15BFF8E27CD3"/>
    <w:rsid w:val="00765B7A"/>
    <w:pPr>
      <w:spacing w:after="200" w:line="276" w:lineRule="auto"/>
    </w:pPr>
    <w:rPr>
      <w:lang w:val="pt-PT" w:eastAsia="pt-PT"/>
    </w:rPr>
  </w:style>
  <w:style w:type="paragraph" w:customStyle="1" w:styleId="4DCD40591DBA4396BDBA28B99F8467FC3">
    <w:name w:val="4DCD40591DBA4396BDBA28B99F8467FC3"/>
    <w:rsid w:val="00765B7A"/>
    <w:pPr>
      <w:spacing w:after="200" w:line="276" w:lineRule="auto"/>
    </w:pPr>
    <w:rPr>
      <w:lang w:val="pt-PT" w:eastAsia="pt-PT"/>
    </w:rPr>
  </w:style>
  <w:style w:type="paragraph" w:customStyle="1" w:styleId="99E71AF7AC844772A25FDC0F01D766663">
    <w:name w:val="99E71AF7AC844772A25FDC0F01D766663"/>
    <w:rsid w:val="00765B7A"/>
    <w:pPr>
      <w:spacing w:after="200" w:line="276" w:lineRule="auto"/>
    </w:pPr>
    <w:rPr>
      <w:lang w:val="pt-PT" w:eastAsia="pt-PT"/>
    </w:rPr>
  </w:style>
  <w:style w:type="paragraph" w:customStyle="1" w:styleId="480359AFB10E4AD6898840B73761DF743">
    <w:name w:val="480359AFB10E4AD6898840B73761DF743"/>
    <w:rsid w:val="00765B7A"/>
    <w:pPr>
      <w:spacing w:after="200" w:line="276" w:lineRule="auto"/>
    </w:pPr>
    <w:rPr>
      <w:lang w:val="pt-PT" w:eastAsia="pt-PT"/>
    </w:rPr>
  </w:style>
  <w:style w:type="paragraph" w:customStyle="1" w:styleId="67F8ED9142594FD897F58AB1369EBD033">
    <w:name w:val="67F8ED9142594FD897F58AB1369EBD033"/>
    <w:rsid w:val="00765B7A"/>
    <w:pPr>
      <w:spacing w:after="200" w:line="276" w:lineRule="auto"/>
    </w:pPr>
    <w:rPr>
      <w:lang w:val="pt-PT" w:eastAsia="pt-PT"/>
    </w:rPr>
  </w:style>
  <w:style w:type="paragraph" w:customStyle="1" w:styleId="845134525D5A4312934BFDF05C5017743">
    <w:name w:val="845134525D5A4312934BFDF05C5017743"/>
    <w:rsid w:val="00765B7A"/>
    <w:pPr>
      <w:spacing w:after="200" w:line="276" w:lineRule="auto"/>
    </w:pPr>
    <w:rPr>
      <w:lang w:val="pt-PT" w:eastAsia="pt-PT"/>
    </w:rPr>
  </w:style>
  <w:style w:type="paragraph" w:customStyle="1" w:styleId="E33FFC62AFE74D4BBA29DC8F096F954E3">
    <w:name w:val="E33FFC62AFE74D4BBA29DC8F096F954E3"/>
    <w:rsid w:val="00765B7A"/>
    <w:pPr>
      <w:spacing w:after="200" w:line="276" w:lineRule="auto"/>
    </w:pPr>
    <w:rPr>
      <w:lang w:val="pt-PT" w:eastAsia="pt-PT"/>
    </w:rPr>
  </w:style>
  <w:style w:type="paragraph" w:customStyle="1" w:styleId="FEA831A60C894EF2BE40D462392B3B293">
    <w:name w:val="FEA831A60C894EF2BE40D462392B3B293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652118213907480591B7BAAC4C29E8E33">
    <w:name w:val="652118213907480591B7BAAC4C29E8E33"/>
    <w:rsid w:val="00765B7A"/>
    <w:pPr>
      <w:spacing w:after="200" w:line="276" w:lineRule="auto"/>
    </w:pPr>
    <w:rPr>
      <w:lang w:val="pt-PT" w:eastAsia="pt-PT"/>
    </w:rPr>
  </w:style>
  <w:style w:type="paragraph" w:customStyle="1" w:styleId="1FD48443F8274AF19A8C0328AD32AC641">
    <w:name w:val="1FD48443F8274AF19A8C0328AD32AC641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D87FB4601B7C41CBB791D7CFAFBD3BB63">
    <w:name w:val="D87FB4601B7C41CBB791D7CFAFBD3BB63"/>
    <w:rsid w:val="00765B7A"/>
    <w:pPr>
      <w:spacing w:after="200" w:line="276" w:lineRule="auto"/>
    </w:pPr>
    <w:rPr>
      <w:lang w:val="pt-PT" w:eastAsia="pt-PT"/>
    </w:rPr>
  </w:style>
  <w:style w:type="paragraph" w:customStyle="1" w:styleId="E12DC56BE2034248BAEE3036271CCC321">
    <w:name w:val="E12DC56BE2034248BAEE3036271CCC321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F148D8FF86EF47B2A7B35694F7CE0A433">
    <w:name w:val="F148D8FF86EF47B2A7B35694F7CE0A433"/>
    <w:rsid w:val="00765B7A"/>
    <w:pPr>
      <w:spacing w:after="200" w:line="276" w:lineRule="auto"/>
    </w:pPr>
    <w:rPr>
      <w:lang w:val="pt-PT" w:eastAsia="pt-PT"/>
    </w:rPr>
  </w:style>
  <w:style w:type="paragraph" w:customStyle="1" w:styleId="7454711D328D448193479CF7537B8F613">
    <w:name w:val="7454711D328D448193479CF7537B8F613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51EB77B2836543A1987BD736BA1FACAF3">
    <w:name w:val="51EB77B2836543A1987BD736BA1FACAF3"/>
    <w:rsid w:val="00765B7A"/>
    <w:pPr>
      <w:spacing w:after="200" w:line="276" w:lineRule="auto"/>
    </w:pPr>
    <w:rPr>
      <w:lang w:val="pt-PT" w:eastAsia="pt-PT"/>
    </w:rPr>
  </w:style>
  <w:style w:type="paragraph" w:customStyle="1" w:styleId="81A231AB9D594BEFA42B2E49FCBF09554">
    <w:name w:val="81A231AB9D594BEFA42B2E49FCBF09554"/>
    <w:rsid w:val="00765B7A"/>
    <w:pPr>
      <w:spacing w:after="200" w:line="276" w:lineRule="auto"/>
    </w:pPr>
    <w:rPr>
      <w:lang w:val="pt-PT" w:eastAsia="pt-PT"/>
    </w:rPr>
  </w:style>
  <w:style w:type="paragraph" w:customStyle="1" w:styleId="3727D2F8156745ECA445641810598B784">
    <w:name w:val="3727D2F8156745ECA445641810598B784"/>
    <w:rsid w:val="00765B7A"/>
    <w:pPr>
      <w:spacing w:after="200" w:line="276" w:lineRule="auto"/>
    </w:pPr>
    <w:rPr>
      <w:lang w:val="pt-PT" w:eastAsia="pt-PT"/>
    </w:rPr>
  </w:style>
  <w:style w:type="paragraph" w:customStyle="1" w:styleId="E761872214A140FBB645140D1DD301704">
    <w:name w:val="E761872214A140FBB645140D1DD301704"/>
    <w:rsid w:val="00765B7A"/>
    <w:pPr>
      <w:spacing w:after="200" w:line="276" w:lineRule="auto"/>
    </w:pPr>
    <w:rPr>
      <w:lang w:val="pt-PT" w:eastAsia="pt-PT"/>
    </w:rPr>
  </w:style>
  <w:style w:type="paragraph" w:customStyle="1" w:styleId="817174C3FB274EC2A2AB4A9608A7682D4">
    <w:name w:val="817174C3FB274EC2A2AB4A9608A7682D4"/>
    <w:rsid w:val="00765B7A"/>
    <w:pPr>
      <w:spacing w:after="200" w:line="276" w:lineRule="auto"/>
    </w:pPr>
    <w:rPr>
      <w:lang w:val="pt-PT" w:eastAsia="pt-PT"/>
    </w:rPr>
  </w:style>
  <w:style w:type="paragraph" w:customStyle="1" w:styleId="D7AA44ED64824FA4BE87DF19482896774">
    <w:name w:val="D7AA44ED64824FA4BE87DF19482896774"/>
    <w:rsid w:val="00765B7A"/>
    <w:pPr>
      <w:spacing w:after="200" w:line="276" w:lineRule="auto"/>
    </w:pPr>
    <w:rPr>
      <w:lang w:val="pt-PT" w:eastAsia="pt-PT"/>
    </w:rPr>
  </w:style>
  <w:style w:type="paragraph" w:customStyle="1" w:styleId="B4093327892D48D09BE4AAFA85B9E87A4">
    <w:name w:val="B4093327892D48D09BE4AAFA85B9E87A4"/>
    <w:rsid w:val="00765B7A"/>
    <w:pPr>
      <w:spacing w:after="200" w:line="276" w:lineRule="auto"/>
    </w:pPr>
    <w:rPr>
      <w:lang w:val="pt-PT" w:eastAsia="pt-PT"/>
    </w:rPr>
  </w:style>
  <w:style w:type="paragraph" w:customStyle="1" w:styleId="8AD5E8F43A48414384BCF9013FDC331B4">
    <w:name w:val="8AD5E8F43A48414384BCF9013FDC331B4"/>
    <w:rsid w:val="00765B7A"/>
    <w:pPr>
      <w:spacing w:after="200" w:line="276" w:lineRule="auto"/>
    </w:pPr>
    <w:rPr>
      <w:lang w:val="pt-PT" w:eastAsia="pt-PT"/>
    </w:rPr>
  </w:style>
  <w:style w:type="paragraph" w:customStyle="1" w:styleId="4C67DB8C89C5480397580DD252D797694">
    <w:name w:val="4C67DB8C89C5480397580DD252D797694"/>
    <w:rsid w:val="00765B7A"/>
    <w:pPr>
      <w:spacing w:after="200" w:line="276" w:lineRule="auto"/>
    </w:pPr>
    <w:rPr>
      <w:lang w:val="pt-PT" w:eastAsia="pt-PT"/>
    </w:rPr>
  </w:style>
  <w:style w:type="paragraph" w:customStyle="1" w:styleId="C212E08EDB7F493FB6C0156630FA05974">
    <w:name w:val="C212E08EDB7F493FB6C0156630FA05974"/>
    <w:rsid w:val="00765B7A"/>
    <w:pPr>
      <w:spacing w:after="200" w:line="276" w:lineRule="auto"/>
    </w:pPr>
    <w:rPr>
      <w:lang w:val="pt-PT" w:eastAsia="pt-PT"/>
    </w:rPr>
  </w:style>
  <w:style w:type="paragraph" w:customStyle="1" w:styleId="4C530DA6AA004D399BF0E15BFF8E27CD4">
    <w:name w:val="4C530DA6AA004D399BF0E15BFF8E27CD4"/>
    <w:rsid w:val="00765B7A"/>
    <w:pPr>
      <w:spacing w:after="200" w:line="276" w:lineRule="auto"/>
    </w:pPr>
    <w:rPr>
      <w:lang w:val="pt-PT" w:eastAsia="pt-PT"/>
    </w:rPr>
  </w:style>
  <w:style w:type="paragraph" w:customStyle="1" w:styleId="4DCD40591DBA4396BDBA28B99F8467FC4">
    <w:name w:val="4DCD40591DBA4396BDBA28B99F8467FC4"/>
    <w:rsid w:val="00765B7A"/>
    <w:pPr>
      <w:spacing w:after="200" w:line="276" w:lineRule="auto"/>
    </w:pPr>
    <w:rPr>
      <w:lang w:val="pt-PT" w:eastAsia="pt-PT"/>
    </w:rPr>
  </w:style>
  <w:style w:type="paragraph" w:customStyle="1" w:styleId="99E71AF7AC844772A25FDC0F01D766664">
    <w:name w:val="99E71AF7AC844772A25FDC0F01D766664"/>
    <w:rsid w:val="00765B7A"/>
    <w:pPr>
      <w:spacing w:after="200" w:line="276" w:lineRule="auto"/>
    </w:pPr>
    <w:rPr>
      <w:lang w:val="pt-PT" w:eastAsia="pt-PT"/>
    </w:rPr>
  </w:style>
  <w:style w:type="paragraph" w:customStyle="1" w:styleId="480359AFB10E4AD6898840B73761DF744">
    <w:name w:val="480359AFB10E4AD6898840B73761DF744"/>
    <w:rsid w:val="00765B7A"/>
    <w:pPr>
      <w:spacing w:after="200" w:line="276" w:lineRule="auto"/>
    </w:pPr>
    <w:rPr>
      <w:lang w:val="pt-PT" w:eastAsia="pt-PT"/>
    </w:rPr>
  </w:style>
  <w:style w:type="paragraph" w:customStyle="1" w:styleId="67F8ED9142594FD897F58AB1369EBD034">
    <w:name w:val="67F8ED9142594FD897F58AB1369EBD034"/>
    <w:rsid w:val="00765B7A"/>
    <w:pPr>
      <w:spacing w:after="200" w:line="276" w:lineRule="auto"/>
    </w:pPr>
    <w:rPr>
      <w:lang w:val="pt-PT" w:eastAsia="pt-PT"/>
    </w:rPr>
  </w:style>
  <w:style w:type="paragraph" w:customStyle="1" w:styleId="845134525D5A4312934BFDF05C5017744">
    <w:name w:val="845134525D5A4312934BFDF05C5017744"/>
    <w:rsid w:val="00765B7A"/>
    <w:pPr>
      <w:spacing w:after="200" w:line="276" w:lineRule="auto"/>
    </w:pPr>
    <w:rPr>
      <w:lang w:val="pt-PT" w:eastAsia="pt-PT"/>
    </w:rPr>
  </w:style>
  <w:style w:type="paragraph" w:customStyle="1" w:styleId="E33FFC62AFE74D4BBA29DC8F096F954E4">
    <w:name w:val="E33FFC62AFE74D4BBA29DC8F096F954E4"/>
    <w:rsid w:val="00765B7A"/>
    <w:pPr>
      <w:spacing w:after="200" w:line="276" w:lineRule="auto"/>
    </w:pPr>
    <w:rPr>
      <w:lang w:val="pt-PT" w:eastAsia="pt-PT"/>
    </w:rPr>
  </w:style>
  <w:style w:type="paragraph" w:customStyle="1" w:styleId="FEA831A60C894EF2BE40D462392B3B294">
    <w:name w:val="FEA831A60C894EF2BE40D462392B3B294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652118213907480591B7BAAC4C29E8E34">
    <w:name w:val="652118213907480591B7BAAC4C29E8E34"/>
    <w:rsid w:val="00765B7A"/>
    <w:pPr>
      <w:spacing w:after="200" w:line="276" w:lineRule="auto"/>
    </w:pPr>
    <w:rPr>
      <w:lang w:val="pt-PT" w:eastAsia="pt-PT"/>
    </w:rPr>
  </w:style>
  <w:style w:type="paragraph" w:customStyle="1" w:styleId="FB891CDF276E47278D622E108070A0073">
    <w:name w:val="FB891CDF276E47278D622E108070A0073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D87FB4601B7C41CBB791D7CFAFBD3BB64">
    <w:name w:val="D87FB4601B7C41CBB791D7CFAFBD3BB64"/>
    <w:rsid w:val="00765B7A"/>
    <w:pPr>
      <w:spacing w:after="200" w:line="276" w:lineRule="auto"/>
    </w:pPr>
    <w:rPr>
      <w:lang w:val="pt-PT" w:eastAsia="pt-PT"/>
    </w:rPr>
  </w:style>
  <w:style w:type="paragraph" w:customStyle="1" w:styleId="F148D8FF86EF47B2A7B35694F7CE0A434">
    <w:name w:val="F148D8FF86EF47B2A7B35694F7CE0A434"/>
    <w:rsid w:val="00765B7A"/>
    <w:pPr>
      <w:spacing w:after="200" w:line="276" w:lineRule="auto"/>
    </w:pPr>
    <w:rPr>
      <w:lang w:val="pt-PT" w:eastAsia="pt-PT"/>
    </w:rPr>
  </w:style>
  <w:style w:type="paragraph" w:customStyle="1" w:styleId="0450FEE62BF64543B13677F7270C75AA">
    <w:name w:val="0450FEE62BF64543B13677F7270C75AA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7454711D328D448193479CF7537B8F614">
    <w:name w:val="7454711D328D448193479CF7537B8F614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51EB77B2836543A1987BD736BA1FACAF4">
    <w:name w:val="51EB77B2836543A1987BD736BA1FACAF4"/>
    <w:rsid w:val="00765B7A"/>
    <w:pPr>
      <w:spacing w:after="200" w:line="276" w:lineRule="auto"/>
    </w:pPr>
    <w:rPr>
      <w:lang w:val="pt-PT" w:eastAsia="pt-PT"/>
    </w:rPr>
  </w:style>
  <w:style w:type="paragraph" w:customStyle="1" w:styleId="C974CA1F74BF46AA8624EBB1768DAA4A">
    <w:name w:val="C974CA1F74BF46AA8624EBB1768DAA4A"/>
    <w:rsid w:val="00765B7A"/>
    <w:rPr>
      <w:lang w:val="pt-PT" w:eastAsia="pt-PT"/>
    </w:rPr>
  </w:style>
  <w:style w:type="paragraph" w:customStyle="1" w:styleId="2D8427109EF6473A9656CB8A4353066C">
    <w:name w:val="2D8427109EF6473A9656CB8A4353066C"/>
    <w:rsid w:val="00765B7A"/>
    <w:rPr>
      <w:lang w:val="pt-PT" w:eastAsia="pt-PT"/>
    </w:rPr>
  </w:style>
  <w:style w:type="paragraph" w:customStyle="1" w:styleId="81A231AB9D594BEFA42B2E49FCBF09555">
    <w:name w:val="81A231AB9D594BEFA42B2E49FCBF09555"/>
    <w:rsid w:val="00765B7A"/>
    <w:pPr>
      <w:spacing w:after="200" w:line="276" w:lineRule="auto"/>
    </w:pPr>
    <w:rPr>
      <w:lang w:val="pt-PT" w:eastAsia="pt-PT"/>
    </w:rPr>
  </w:style>
  <w:style w:type="paragraph" w:customStyle="1" w:styleId="3727D2F8156745ECA445641810598B785">
    <w:name w:val="3727D2F8156745ECA445641810598B785"/>
    <w:rsid w:val="00765B7A"/>
    <w:pPr>
      <w:spacing w:after="200" w:line="276" w:lineRule="auto"/>
    </w:pPr>
    <w:rPr>
      <w:lang w:val="pt-PT" w:eastAsia="pt-PT"/>
    </w:rPr>
  </w:style>
  <w:style w:type="paragraph" w:customStyle="1" w:styleId="E761872214A140FBB645140D1DD301705">
    <w:name w:val="E761872214A140FBB645140D1DD301705"/>
    <w:rsid w:val="00765B7A"/>
    <w:pPr>
      <w:spacing w:after="200" w:line="276" w:lineRule="auto"/>
    </w:pPr>
    <w:rPr>
      <w:lang w:val="pt-PT" w:eastAsia="pt-PT"/>
    </w:rPr>
  </w:style>
  <w:style w:type="paragraph" w:customStyle="1" w:styleId="817174C3FB274EC2A2AB4A9608A7682D5">
    <w:name w:val="817174C3FB274EC2A2AB4A9608A7682D5"/>
    <w:rsid w:val="00765B7A"/>
    <w:pPr>
      <w:spacing w:after="200" w:line="276" w:lineRule="auto"/>
    </w:pPr>
    <w:rPr>
      <w:lang w:val="pt-PT" w:eastAsia="pt-PT"/>
    </w:rPr>
  </w:style>
  <w:style w:type="paragraph" w:customStyle="1" w:styleId="D7AA44ED64824FA4BE87DF19482896775">
    <w:name w:val="D7AA44ED64824FA4BE87DF19482896775"/>
    <w:rsid w:val="00765B7A"/>
    <w:pPr>
      <w:spacing w:after="200" w:line="276" w:lineRule="auto"/>
    </w:pPr>
    <w:rPr>
      <w:lang w:val="pt-PT" w:eastAsia="pt-PT"/>
    </w:rPr>
  </w:style>
  <w:style w:type="paragraph" w:customStyle="1" w:styleId="15014729FBCF47EFB201180A89E1EB14">
    <w:name w:val="15014729FBCF47EFB201180A89E1EB14"/>
    <w:rsid w:val="00765B7A"/>
    <w:pPr>
      <w:spacing w:after="200" w:line="276" w:lineRule="auto"/>
    </w:pPr>
    <w:rPr>
      <w:lang w:val="pt-PT" w:eastAsia="pt-PT"/>
    </w:rPr>
  </w:style>
  <w:style w:type="paragraph" w:customStyle="1" w:styleId="8AD5E8F43A48414384BCF9013FDC331B5">
    <w:name w:val="8AD5E8F43A48414384BCF9013FDC331B5"/>
    <w:rsid w:val="00765B7A"/>
    <w:pPr>
      <w:spacing w:after="200" w:line="276" w:lineRule="auto"/>
    </w:pPr>
    <w:rPr>
      <w:lang w:val="pt-PT" w:eastAsia="pt-PT"/>
    </w:rPr>
  </w:style>
  <w:style w:type="paragraph" w:customStyle="1" w:styleId="4C67DB8C89C5480397580DD252D797695">
    <w:name w:val="4C67DB8C89C5480397580DD252D797695"/>
    <w:rsid w:val="00765B7A"/>
    <w:pPr>
      <w:spacing w:after="200" w:line="276" w:lineRule="auto"/>
    </w:pPr>
    <w:rPr>
      <w:lang w:val="pt-PT" w:eastAsia="pt-PT"/>
    </w:rPr>
  </w:style>
  <w:style w:type="paragraph" w:customStyle="1" w:styleId="C212E08EDB7F493FB6C0156630FA05975">
    <w:name w:val="C212E08EDB7F493FB6C0156630FA05975"/>
    <w:rsid w:val="00765B7A"/>
    <w:pPr>
      <w:spacing w:after="200" w:line="276" w:lineRule="auto"/>
    </w:pPr>
    <w:rPr>
      <w:lang w:val="pt-PT" w:eastAsia="pt-PT"/>
    </w:rPr>
  </w:style>
  <w:style w:type="paragraph" w:customStyle="1" w:styleId="4C530DA6AA004D399BF0E15BFF8E27CD5">
    <w:name w:val="4C530DA6AA004D399BF0E15BFF8E27CD5"/>
    <w:rsid w:val="00765B7A"/>
    <w:pPr>
      <w:spacing w:after="200" w:line="276" w:lineRule="auto"/>
    </w:pPr>
    <w:rPr>
      <w:lang w:val="pt-PT" w:eastAsia="pt-PT"/>
    </w:rPr>
  </w:style>
  <w:style w:type="paragraph" w:customStyle="1" w:styleId="4DCD40591DBA4396BDBA28B99F8467FC5">
    <w:name w:val="4DCD40591DBA4396BDBA28B99F8467FC5"/>
    <w:rsid w:val="00765B7A"/>
    <w:pPr>
      <w:spacing w:after="200" w:line="276" w:lineRule="auto"/>
    </w:pPr>
    <w:rPr>
      <w:lang w:val="pt-PT" w:eastAsia="pt-PT"/>
    </w:rPr>
  </w:style>
  <w:style w:type="paragraph" w:customStyle="1" w:styleId="99E71AF7AC844772A25FDC0F01D766665">
    <w:name w:val="99E71AF7AC844772A25FDC0F01D766665"/>
    <w:rsid w:val="00765B7A"/>
    <w:pPr>
      <w:spacing w:after="200" w:line="276" w:lineRule="auto"/>
    </w:pPr>
    <w:rPr>
      <w:lang w:val="pt-PT" w:eastAsia="pt-PT"/>
    </w:rPr>
  </w:style>
  <w:style w:type="paragraph" w:customStyle="1" w:styleId="480359AFB10E4AD6898840B73761DF745">
    <w:name w:val="480359AFB10E4AD6898840B73761DF745"/>
    <w:rsid w:val="00765B7A"/>
    <w:pPr>
      <w:spacing w:after="200" w:line="276" w:lineRule="auto"/>
    </w:pPr>
    <w:rPr>
      <w:lang w:val="pt-PT" w:eastAsia="pt-PT"/>
    </w:rPr>
  </w:style>
  <w:style w:type="paragraph" w:customStyle="1" w:styleId="67F8ED9142594FD897F58AB1369EBD035">
    <w:name w:val="67F8ED9142594FD897F58AB1369EBD035"/>
    <w:rsid w:val="00765B7A"/>
    <w:pPr>
      <w:spacing w:after="200" w:line="276" w:lineRule="auto"/>
    </w:pPr>
    <w:rPr>
      <w:lang w:val="pt-PT" w:eastAsia="pt-PT"/>
    </w:rPr>
  </w:style>
  <w:style w:type="paragraph" w:customStyle="1" w:styleId="845134525D5A4312934BFDF05C5017745">
    <w:name w:val="845134525D5A4312934BFDF05C5017745"/>
    <w:rsid w:val="00765B7A"/>
    <w:pPr>
      <w:spacing w:after="200" w:line="276" w:lineRule="auto"/>
    </w:pPr>
    <w:rPr>
      <w:lang w:val="pt-PT" w:eastAsia="pt-PT"/>
    </w:rPr>
  </w:style>
  <w:style w:type="paragraph" w:customStyle="1" w:styleId="E33FFC62AFE74D4BBA29DC8F096F954E5">
    <w:name w:val="E33FFC62AFE74D4BBA29DC8F096F954E5"/>
    <w:rsid w:val="00765B7A"/>
    <w:pPr>
      <w:spacing w:after="200" w:line="276" w:lineRule="auto"/>
    </w:pPr>
    <w:rPr>
      <w:lang w:val="pt-PT" w:eastAsia="pt-PT"/>
    </w:rPr>
  </w:style>
  <w:style w:type="paragraph" w:customStyle="1" w:styleId="FEA831A60C894EF2BE40D462392B3B295">
    <w:name w:val="FEA831A60C894EF2BE40D462392B3B295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652118213907480591B7BAAC4C29E8E35">
    <w:name w:val="652118213907480591B7BAAC4C29E8E35"/>
    <w:rsid w:val="00765B7A"/>
    <w:pPr>
      <w:spacing w:after="200" w:line="276" w:lineRule="auto"/>
    </w:pPr>
    <w:rPr>
      <w:lang w:val="pt-PT" w:eastAsia="pt-PT"/>
    </w:rPr>
  </w:style>
  <w:style w:type="paragraph" w:customStyle="1" w:styleId="FB891CDF276E47278D622E108070A0074">
    <w:name w:val="FB891CDF276E47278D622E108070A0074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D87FB4601B7C41CBB791D7CFAFBD3BB65">
    <w:name w:val="D87FB4601B7C41CBB791D7CFAFBD3BB65"/>
    <w:rsid w:val="00765B7A"/>
    <w:pPr>
      <w:spacing w:after="200" w:line="276" w:lineRule="auto"/>
    </w:pPr>
    <w:rPr>
      <w:lang w:val="pt-PT" w:eastAsia="pt-PT"/>
    </w:rPr>
  </w:style>
  <w:style w:type="paragraph" w:customStyle="1" w:styleId="F148D8FF86EF47B2A7B35694F7CE0A435">
    <w:name w:val="F148D8FF86EF47B2A7B35694F7CE0A435"/>
    <w:rsid w:val="00765B7A"/>
    <w:pPr>
      <w:spacing w:after="200" w:line="276" w:lineRule="auto"/>
    </w:pPr>
    <w:rPr>
      <w:lang w:val="pt-PT" w:eastAsia="pt-PT"/>
    </w:rPr>
  </w:style>
  <w:style w:type="paragraph" w:customStyle="1" w:styleId="0450FEE62BF64543B13677F7270C75AA1">
    <w:name w:val="0450FEE62BF64543B13677F7270C75AA1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7454711D328D448193479CF7537B8F615">
    <w:name w:val="7454711D328D448193479CF7537B8F615"/>
    <w:rsid w:val="00765B7A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51EB77B2836543A1987BD736BA1FACAF5">
    <w:name w:val="51EB77B2836543A1987BD736BA1FACAF5"/>
    <w:rsid w:val="00765B7A"/>
    <w:pPr>
      <w:spacing w:after="200" w:line="276" w:lineRule="auto"/>
    </w:pPr>
    <w:rPr>
      <w:lang w:val="pt-PT" w:eastAsia="pt-PT"/>
    </w:rPr>
  </w:style>
  <w:style w:type="paragraph" w:customStyle="1" w:styleId="620B8FC72F004B50843AB81FE6444934">
    <w:name w:val="620B8FC72F004B50843AB81FE6444934"/>
    <w:rsid w:val="0035545D"/>
  </w:style>
  <w:style w:type="paragraph" w:customStyle="1" w:styleId="81A231AB9D594BEFA42B2E49FCBF09556">
    <w:name w:val="81A231AB9D594BEFA42B2E49FCBF09556"/>
    <w:rsid w:val="0035545D"/>
    <w:pPr>
      <w:spacing w:after="200" w:line="276" w:lineRule="auto"/>
    </w:pPr>
    <w:rPr>
      <w:lang w:val="pt-PT" w:eastAsia="pt-PT"/>
    </w:rPr>
  </w:style>
  <w:style w:type="paragraph" w:customStyle="1" w:styleId="3727D2F8156745ECA445641810598B786">
    <w:name w:val="3727D2F8156745ECA445641810598B786"/>
    <w:rsid w:val="0035545D"/>
    <w:pPr>
      <w:spacing w:after="200" w:line="276" w:lineRule="auto"/>
    </w:pPr>
    <w:rPr>
      <w:lang w:val="pt-PT" w:eastAsia="pt-PT"/>
    </w:rPr>
  </w:style>
  <w:style w:type="paragraph" w:customStyle="1" w:styleId="E761872214A140FBB645140D1DD301706">
    <w:name w:val="E761872214A140FBB645140D1DD301706"/>
    <w:rsid w:val="0035545D"/>
    <w:pPr>
      <w:spacing w:after="200" w:line="276" w:lineRule="auto"/>
    </w:pPr>
    <w:rPr>
      <w:lang w:val="pt-PT" w:eastAsia="pt-PT"/>
    </w:rPr>
  </w:style>
  <w:style w:type="paragraph" w:customStyle="1" w:styleId="817174C3FB274EC2A2AB4A9608A7682D6">
    <w:name w:val="817174C3FB274EC2A2AB4A9608A7682D6"/>
    <w:rsid w:val="0035545D"/>
    <w:pPr>
      <w:spacing w:after="200" w:line="276" w:lineRule="auto"/>
    </w:pPr>
    <w:rPr>
      <w:lang w:val="pt-PT" w:eastAsia="pt-PT"/>
    </w:rPr>
  </w:style>
  <w:style w:type="paragraph" w:customStyle="1" w:styleId="D7AA44ED64824FA4BE87DF19482896776">
    <w:name w:val="D7AA44ED64824FA4BE87DF19482896776"/>
    <w:rsid w:val="0035545D"/>
    <w:pPr>
      <w:spacing w:after="200" w:line="276" w:lineRule="auto"/>
    </w:pPr>
    <w:rPr>
      <w:lang w:val="pt-PT" w:eastAsia="pt-PT"/>
    </w:rPr>
  </w:style>
  <w:style w:type="paragraph" w:customStyle="1" w:styleId="15014729FBCF47EFB201180A89E1EB141">
    <w:name w:val="15014729FBCF47EFB201180A89E1EB141"/>
    <w:rsid w:val="0035545D"/>
    <w:pPr>
      <w:spacing w:after="200" w:line="276" w:lineRule="auto"/>
    </w:pPr>
    <w:rPr>
      <w:lang w:val="pt-PT" w:eastAsia="pt-PT"/>
    </w:rPr>
  </w:style>
  <w:style w:type="paragraph" w:customStyle="1" w:styleId="8AD5E8F43A48414384BCF9013FDC331B6">
    <w:name w:val="8AD5E8F43A48414384BCF9013FDC331B6"/>
    <w:rsid w:val="0035545D"/>
    <w:pPr>
      <w:spacing w:after="200" w:line="276" w:lineRule="auto"/>
    </w:pPr>
    <w:rPr>
      <w:lang w:val="pt-PT" w:eastAsia="pt-PT"/>
    </w:rPr>
  </w:style>
  <w:style w:type="paragraph" w:customStyle="1" w:styleId="4C67DB8C89C5480397580DD252D797696">
    <w:name w:val="4C67DB8C89C5480397580DD252D797696"/>
    <w:rsid w:val="0035545D"/>
    <w:pPr>
      <w:spacing w:after="200" w:line="276" w:lineRule="auto"/>
    </w:pPr>
    <w:rPr>
      <w:lang w:val="pt-PT" w:eastAsia="pt-PT"/>
    </w:rPr>
  </w:style>
  <w:style w:type="paragraph" w:customStyle="1" w:styleId="C212E08EDB7F493FB6C0156630FA05976">
    <w:name w:val="C212E08EDB7F493FB6C0156630FA05976"/>
    <w:rsid w:val="0035545D"/>
    <w:pPr>
      <w:spacing w:after="200" w:line="276" w:lineRule="auto"/>
    </w:pPr>
    <w:rPr>
      <w:lang w:val="pt-PT" w:eastAsia="pt-PT"/>
    </w:rPr>
  </w:style>
  <w:style w:type="paragraph" w:customStyle="1" w:styleId="4C530DA6AA004D399BF0E15BFF8E27CD6">
    <w:name w:val="4C530DA6AA004D399BF0E15BFF8E27CD6"/>
    <w:rsid w:val="0035545D"/>
    <w:pPr>
      <w:spacing w:after="200" w:line="276" w:lineRule="auto"/>
    </w:pPr>
    <w:rPr>
      <w:lang w:val="pt-PT" w:eastAsia="pt-PT"/>
    </w:rPr>
  </w:style>
  <w:style w:type="paragraph" w:customStyle="1" w:styleId="4DCD40591DBA4396BDBA28B99F8467FC6">
    <w:name w:val="4DCD40591DBA4396BDBA28B99F8467FC6"/>
    <w:rsid w:val="0035545D"/>
    <w:pPr>
      <w:spacing w:after="200" w:line="276" w:lineRule="auto"/>
    </w:pPr>
    <w:rPr>
      <w:lang w:val="pt-PT" w:eastAsia="pt-PT"/>
    </w:rPr>
  </w:style>
  <w:style w:type="paragraph" w:customStyle="1" w:styleId="620B8FC72F004B50843AB81FE64449341">
    <w:name w:val="620B8FC72F004B50843AB81FE64449341"/>
    <w:rsid w:val="0035545D"/>
    <w:pPr>
      <w:spacing w:after="200" w:line="276" w:lineRule="auto"/>
    </w:pPr>
    <w:rPr>
      <w:lang w:val="pt-PT" w:eastAsia="pt-PT"/>
    </w:rPr>
  </w:style>
  <w:style w:type="paragraph" w:customStyle="1" w:styleId="99E71AF7AC844772A25FDC0F01D766666">
    <w:name w:val="99E71AF7AC844772A25FDC0F01D766666"/>
    <w:rsid w:val="0035545D"/>
    <w:pPr>
      <w:spacing w:after="200" w:line="276" w:lineRule="auto"/>
    </w:pPr>
    <w:rPr>
      <w:lang w:val="pt-PT" w:eastAsia="pt-PT"/>
    </w:rPr>
  </w:style>
  <w:style w:type="paragraph" w:customStyle="1" w:styleId="480359AFB10E4AD6898840B73761DF746">
    <w:name w:val="480359AFB10E4AD6898840B73761DF746"/>
    <w:rsid w:val="0035545D"/>
    <w:pPr>
      <w:spacing w:after="200" w:line="276" w:lineRule="auto"/>
    </w:pPr>
    <w:rPr>
      <w:lang w:val="pt-PT" w:eastAsia="pt-PT"/>
    </w:rPr>
  </w:style>
  <w:style w:type="paragraph" w:customStyle="1" w:styleId="67F8ED9142594FD897F58AB1369EBD036">
    <w:name w:val="67F8ED9142594FD897F58AB1369EBD036"/>
    <w:rsid w:val="0035545D"/>
    <w:pPr>
      <w:spacing w:after="200" w:line="276" w:lineRule="auto"/>
    </w:pPr>
    <w:rPr>
      <w:lang w:val="pt-PT" w:eastAsia="pt-PT"/>
    </w:rPr>
  </w:style>
  <w:style w:type="paragraph" w:customStyle="1" w:styleId="845134525D5A4312934BFDF05C5017746">
    <w:name w:val="845134525D5A4312934BFDF05C5017746"/>
    <w:rsid w:val="0035545D"/>
    <w:pPr>
      <w:spacing w:after="200" w:line="276" w:lineRule="auto"/>
    </w:pPr>
    <w:rPr>
      <w:lang w:val="pt-PT" w:eastAsia="pt-PT"/>
    </w:rPr>
  </w:style>
  <w:style w:type="paragraph" w:customStyle="1" w:styleId="E33FFC62AFE74D4BBA29DC8F096F954E6">
    <w:name w:val="E33FFC62AFE74D4BBA29DC8F096F954E6"/>
    <w:rsid w:val="0035545D"/>
    <w:pPr>
      <w:spacing w:after="200" w:line="276" w:lineRule="auto"/>
    </w:pPr>
    <w:rPr>
      <w:lang w:val="pt-PT" w:eastAsia="pt-PT"/>
    </w:rPr>
  </w:style>
  <w:style w:type="paragraph" w:customStyle="1" w:styleId="FEA831A60C894EF2BE40D462392B3B296">
    <w:name w:val="FEA831A60C894EF2BE40D462392B3B296"/>
    <w:rsid w:val="0035545D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652118213907480591B7BAAC4C29E8E36">
    <w:name w:val="652118213907480591B7BAAC4C29E8E36"/>
    <w:rsid w:val="0035545D"/>
    <w:pPr>
      <w:spacing w:after="200" w:line="276" w:lineRule="auto"/>
    </w:pPr>
    <w:rPr>
      <w:lang w:val="pt-PT" w:eastAsia="pt-PT"/>
    </w:rPr>
  </w:style>
  <w:style w:type="paragraph" w:customStyle="1" w:styleId="FB891CDF276E47278D622E108070A0075">
    <w:name w:val="FB891CDF276E47278D622E108070A0075"/>
    <w:rsid w:val="0035545D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D87FB4601B7C41CBB791D7CFAFBD3BB66">
    <w:name w:val="D87FB4601B7C41CBB791D7CFAFBD3BB66"/>
    <w:rsid w:val="0035545D"/>
    <w:pPr>
      <w:spacing w:after="200" w:line="276" w:lineRule="auto"/>
    </w:pPr>
    <w:rPr>
      <w:lang w:val="pt-PT" w:eastAsia="pt-PT"/>
    </w:rPr>
  </w:style>
  <w:style w:type="paragraph" w:customStyle="1" w:styleId="F148D8FF86EF47B2A7B35694F7CE0A436">
    <w:name w:val="F148D8FF86EF47B2A7B35694F7CE0A436"/>
    <w:rsid w:val="0035545D"/>
    <w:pPr>
      <w:spacing w:after="200" w:line="276" w:lineRule="auto"/>
    </w:pPr>
    <w:rPr>
      <w:lang w:val="pt-PT" w:eastAsia="pt-PT"/>
    </w:rPr>
  </w:style>
  <w:style w:type="paragraph" w:customStyle="1" w:styleId="0450FEE62BF64543B13677F7270C75AA2">
    <w:name w:val="0450FEE62BF64543B13677F7270C75AA2"/>
    <w:rsid w:val="0035545D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7454711D328D448193479CF7537B8F616">
    <w:name w:val="7454711D328D448193479CF7537B8F616"/>
    <w:rsid w:val="0035545D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51EB77B2836543A1987BD736BA1FACAF6">
    <w:name w:val="51EB77B2836543A1987BD736BA1FACAF6"/>
    <w:rsid w:val="0035545D"/>
    <w:pPr>
      <w:spacing w:after="200" w:line="276" w:lineRule="auto"/>
    </w:pPr>
    <w:rPr>
      <w:lang w:val="pt-PT" w:eastAsia="pt-PT"/>
    </w:rPr>
  </w:style>
  <w:style w:type="paragraph" w:customStyle="1" w:styleId="81A231AB9D594BEFA42B2E49FCBF09557">
    <w:name w:val="81A231AB9D594BEFA42B2E49FCBF09557"/>
    <w:rsid w:val="0035545D"/>
    <w:pPr>
      <w:spacing w:after="200" w:line="276" w:lineRule="auto"/>
    </w:pPr>
    <w:rPr>
      <w:lang w:val="pt-PT" w:eastAsia="pt-PT"/>
    </w:rPr>
  </w:style>
  <w:style w:type="paragraph" w:customStyle="1" w:styleId="3727D2F8156745ECA445641810598B787">
    <w:name w:val="3727D2F8156745ECA445641810598B787"/>
    <w:rsid w:val="0035545D"/>
    <w:pPr>
      <w:spacing w:after="200" w:line="276" w:lineRule="auto"/>
    </w:pPr>
    <w:rPr>
      <w:lang w:val="pt-PT" w:eastAsia="pt-PT"/>
    </w:rPr>
  </w:style>
  <w:style w:type="paragraph" w:customStyle="1" w:styleId="E761872214A140FBB645140D1DD301707">
    <w:name w:val="E761872214A140FBB645140D1DD301707"/>
    <w:rsid w:val="0035545D"/>
    <w:pPr>
      <w:spacing w:after="200" w:line="276" w:lineRule="auto"/>
    </w:pPr>
    <w:rPr>
      <w:lang w:val="pt-PT" w:eastAsia="pt-PT"/>
    </w:rPr>
  </w:style>
  <w:style w:type="paragraph" w:customStyle="1" w:styleId="817174C3FB274EC2A2AB4A9608A7682D7">
    <w:name w:val="817174C3FB274EC2A2AB4A9608A7682D7"/>
    <w:rsid w:val="0035545D"/>
    <w:pPr>
      <w:spacing w:after="200" w:line="276" w:lineRule="auto"/>
    </w:pPr>
    <w:rPr>
      <w:lang w:val="pt-PT" w:eastAsia="pt-PT"/>
    </w:rPr>
  </w:style>
  <w:style w:type="paragraph" w:customStyle="1" w:styleId="D7AA44ED64824FA4BE87DF19482896777">
    <w:name w:val="D7AA44ED64824FA4BE87DF19482896777"/>
    <w:rsid w:val="0035545D"/>
    <w:pPr>
      <w:spacing w:after="200" w:line="276" w:lineRule="auto"/>
    </w:pPr>
    <w:rPr>
      <w:lang w:val="pt-PT" w:eastAsia="pt-PT"/>
    </w:rPr>
  </w:style>
  <w:style w:type="paragraph" w:customStyle="1" w:styleId="15014729FBCF47EFB201180A89E1EB142">
    <w:name w:val="15014729FBCF47EFB201180A89E1EB142"/>
    <w:rsid w:val="0035545D"/>
    <w:pPr>
      <w:spacing w:after="200" w:line="276" w:lineRule="auto"/>
    </w:pPr>
    <w:rPr>
      <w:lang w:val="pt-PT" w:eastAsia="pt-PT"/>
    </w:rPr>
  </w:style>
  <w:style w:type="paragraph" w:customStyle="1" w:styleId="8AD5E8F43A48414384BCF9013FDC331B7">
    <w:name w:val="8AD5E8F43A48414384BCF9013FDC331B7"/>
    <w:rsid w:val="0035545D"/>
    <w:pPr>
      <w:spacing w:after="200" w:line="276" w:lineRule="auto"/>
    </w:pPr>
    <w:rPr>
      <w:lang w:val="pt-PT" w:eastAsia="pt-PT"/>
    </w:rPr>
  </w:style>
  <w:style w:type="paragraph" w:customStyle="1" w:styleId="4C67DB8C89C5480397580DD252D797697">
    <w:name w:val="4C67DB8C89C5480397580DD252D797697"/>
    <w:rsid w:val="0035545D"/>
    <w:pPr>
      <w:spacing w:after="200" w:line="276" w:lineRule="auto"/>
    </w:pPr>
    <w:rPr>
      <w:lang w:val="pt-PT" w:eastAsia="pt-PT"/>
    </w:rPr>
  </w:style>
  <w:style w:type="paragraph" w:customStyle="1" w:styleId="C212E08EDB7F493FB6C0156630FA05977">
    <w:name w:val="C212E08EDB7F493FB6C0156630FA05977"/>
    <w:rsid w:val="0035545D"/>
    <w:pPr>
      <w:spacing w:after="200" w:line="276" w:lineRule="auto"/>
    </w:pPr>
    <w:rPr>
      <w:lang w:val="pt-PT" w:eastAsia="pt-PT"/>
    </w:rPr>
  </w:style>
  <w:style w:type="paragraph" w:customStyle="1" w:styleId="4C530DA6AA004D399BF0E15BFF8E27CD7">
    <w:name w:val="4C530DA6AA004D399BF0E15BFF8E27CD7"/>
    <w:rsid w:val="0035545D"/>
    <w:pPr>
      <w:spacing w:after="200" w:line="276" w:lineRule="auto"/>
    </w:pPr>
    <w:rPr>
      <w:lang w:val="pt-PT" w:eastAsia="pt-PT"/>
    </w:rPr>
  </w:style>
  <w:style w:type="paragraph" w:customStyle="1" w:styleId="4DCD40591DBA4396BDBA28B99F8467FC7">
    <w:name w:val="4DCD40591DBA4396BDBA28B99F8467FC7"/>
    <w:rsid w:val="0035545D"/>
    <w:pPr>
      <w:spacing w:after="200" w:line="276" w:lineRule="auto"/>
    </w:pPr>
    <w:rPr>
      <w:lang w:val="pt-PT" w:eastAsia="pt-PT"/>
    </w:rPr>
  </w:style>
  <w:style w:type="paragraph" w:customStyle="1" w:styleId="620B8FC72F004B50843AB81FE64449342">
    <w:name w:val="620B8FC72F004B50843AB81FE64449342"/>
    <w:rsid w:val="0035545D"/>
    <w:pPr>
      <w:spacing w:after="200" w:line="276" w:lineRule="auto"/>
    </w:pPr>
    <w:rPr>
      <w:lang w:val="pt-PT" w:eastAsia="pt-PT"/>
    </w:rPr>
  </w:style>
  <w:style w:type="paragraph" w:customStyle="1" w:styleId="99E71AF7AC844772A25FDC0F01D766667">
    <w:name w:val="99E71AF7AC844772A25FDC0F01D766667"/>
    <w:rsid w:val="0035545D"/>
    <w:pPr>
      <w:spacing w:after="200" w:line="276" w:lineRule="auto"/>
    </w:pPr>
    <w:rPr>
      <w:lang w:val="pt-PT" w:eastAsia="pt-PT"/>
    </w:rPr>
  </w:style>
  <w:style w:type="paragraph" w:customStyle="1" w:styleId="480359AFB10E4AD6898840B73761DF747">
    <w:name w:val="480359AFB10E4AD6898840B73761DF747"/>
    <w:rsid w:val="0035545D"/>
    <w:pPr>
      <w:spacing w:after="200" w:line="276" w:lineRule="auto"/>
    </w:pPr>
    <w:rPr>
      <w:lang w:val="pt-PT" w:eastAsia="pt-PT"/>
    </w:rPr>
  </w:style>
  <w:style w:type="paragraph" w:customStyle="1" w:styleId="67F8ED9142594FD897F58AB1369EBD037">
    <w:name w:val="67F8ED9142594FD897F58AB1369EBD037"/>
    <w:rsid w:val="0035545D"/>
    <w:pPr>
      <w:spacing w:after="200" w:line="276" w:lineRule="auto"/>
    </w:pPr>
    <w:rPr>
      <w:lang w:val="pt-PT" w:eastAsia="pt-PT"/>
    </w:rPr>
  </w:style>
  <w:style w:type="paragraph" w:customStyle="1" w:styleId="845134525D5A4312934BFDF05C5017747">
    <w:name w:val="845134525D5A4312934BFDF05C5017747"/>
    <w:rsid w:val="0035545D"/>
    <w:pPr>
      <w:spacing w:after="200" w:line="276" w:lineRule="auto"/>
    </w:pPr>
    <w:rPr>
      <w:lang w:val="pt-PT" w:eastAsia="pt-PT"/>
    </w:rPr>
  </w:style>
  <w:style w:type="paragraph" w:customStyle="1" w:styleId="E33FFC62AFE74D4BBA29DC8F096F954E7">
    <w:name w:val="E33FFC62AFE74D4BBA29DC8F096F954E7"/>
    <w:rsid w:val="0035545D"/>
    <w:pPr>
      <w:spacing w:after="200" w:line="276" w:lineRule="auto"/>
    </w:pPr>
    <w:rPr>
      <w:lang w:val="pt-PT" w:eastAsia="pt-PT"/>
    </w:rPr>
  </w:style>
  <w:style w:type="paragraph" w:customStyle="1" w:styleId="FEA831A60C894EF2BE40D462392B3B297">
    <w:name w:val="FEA831A60C894EF2BE40D462392B3B297"/>
    <w:rsid w:val="0035545D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652118213907480591B7BAAC4C29E8E37">
    <w:name w:val="652118213907480591B7BAAC4C29E8E37"/>
    <w:rsid w:val="0035545D"/>
    <w:pPr>
      <w:spacing w:after="200" w:line="276" w:lineRule="auto"/>
    </w:pPr>
    <w:rPr>
      <w:lang w:val="pt-PT" w:eastAsia="pt-PT"/>
    </w:rPr>
  </w:style>
  <w:style w:type="paragraph" w:customStyle="1" w:styleId="FB891CDF276E47278D622E108070A0076">
    <w:name w:val="FB891CDF276E47278D622E108070A0076"/>
    <w:rsid w:val="0035545D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D87FB4601B7C41CBB791D7CFAFBD3BB67">
    <w:name w:val="D87FB4601B7C41CBB791D7CFAFBD3BB67"/>
    <w:rsid w:val="0035545D"/>
    <w:pPr>
      <w:spacing w:after="200" w:line="276" w:lineRule="auto"/>
    </w:pPr>
    <w:rPr>
      <w:lang w:val="pt-PT" w:eastAsia="pt-PT"/>
    </w:rPr>
  </w:style>
  <w:style w:type="paragraph" w:customStyle="1" w:styleId="F148D8FF86EF47B2A7B35694F7CE0A437">
    <w:name w:val="F148D8FF86EF47B2A7B35694F7CE0A437"/>
    <w:rsid w:val="0035545D"/>
    <w:pPr>
      <w:spacing w:after="200" w:line="276" w:lineRule="auto"/>
    </w:pPr>
    <w:rPr>
      <w:lang w:val="pt-PT" w:eastAsia="pt-PT"/>
    </w:rPr>
  </w:style>
  <w:style w:type="paragraph" w:customStyle="1" w:styleId="0450FEE62BF64543B13677F7270C75AA3">
    <w:name w:val="0450FEE62BF64543B13677F7270C75AA3"/>
    <w:rsid w:val="0035545D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7454711D328D448193479CF7537B8F617">
    <w:name w:val="7454711D328D448193479CF7537B8F617"/>
    <w:rsid w:val="0035545D"/>
    <w:pPr>
      <w:spacing w:after="200" w:line="276" w:lineRule="auto"/>
      <w:ind w:left="720"/>
      <w:contextualSpacing/>
    </w:pPr>
    <w:rPr>
      <w:lang w:val="pt-PT" w:eastAsia="pt-PT"/>
    </w:rPr>
  </w:style>
  <w:style w:type="paragraph" w:customStyle="1" w:styleId="51EB77B2836543A1987BD736BA1FACAF7">
    <w:name w:val="51EB77B2836543A1987BD736BA1FACAF7"/>
    <w:rsid w:val="0035545D"/>
    <w:pPr>
      <w:spacing w:after="200" w:line="276" w:lineRule="auto"/>
    </w:pPr>
    <w:rPr>
      <w:lang w:val="pt-PT" w:eastAsia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9639-C55D-401A-A920-9BFD5D43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Declaração de Natureza e Montante de Rendimentos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Calu</dc:creator>
  <cp:lastModifiedBy>Armando Munguambe</cp:lastModifiedBy>
  <cp:revision>2</cp:revision>
  <cp:lastPrinted>2020-02-28T06:36:00Z</cp:lastPrinted>
  <dcterms:created xsi:type="dcterms:W3CDTF">2024-11-29T08:47:00Z</dcterms:created>
  <dcterms:modified xsi:type="dcterms:W3CDTF">2024-11-29T08:47:00Z</dcterms:modified>
</cp:coreProperties>
</file>